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98" w:rsidRPr="005034BE" w:rsidRDefault="00AC6820" w:rsidP="005034BE">
      <w:pPr>
        <w:jc w:val="center"/>
        <w:rPr>
          <w:b/>
        </w:rPr>
      </w:pPr>
      <w:bookmarkStart w:id="0" w:name="_GoBack"/>
      <w:bookmarkEnd w:id="0"/>
      <w:proofErr w:type="spellStart"/>
      <w:r w:rsidRPr="005034BE">
        <w:rPr>
          <w:b/>
        </w:rPr>
        <w:t>Chem</w:t>
      </w:r>
      <w:proofErr w:type="spellEnd"/>
      <w:r w:rsidRPr="005034BE">
        <w:rPr>
          <w:b/>
        </w:rPr>
        <w:t xml:space="preserve"> 200 Workshop</w:t>
      </w:r>
    </w:p>
    <w:p w:rsidR="00AC6820" w:rsidRPr="005034BE" w:rsidRDefault="005034BE" w:rsidP="005034BE">
      <w:pPr>
        <w:jc w:val="center"/>
        <w:rPr>
          <w:sz w:val="40"/>
          <w:szCs w:val="40"/>
        </w:rPr>
      </w:pPr>
      <w:r w:rsidRPr="005034BE">
        <w:rPr>
          <w:b/>
          <w:sz w:val="40"/>
          <w:szCs w:val="40"/>
        </w:rPr>
        <w:t>CONVERSIONS AND NOMENCLATURE</w:t>
      </w:r>
    </w:p>
    <w:p w:rsidR="00AC6820" w:rsidRDefault="00AC6820"/>
    <w:p w:rsidR="00AC6820" w:rsidRDefault="00AC6820" w:rsidP="00AC6820">
      <w:pPr>
        <w:pStyle w:val="ListParagraph"/>
        <w:numPr>
          <w:ilvl w:val="0"/>
          <w:numId w:val="1"/>
        </w:numPr>
        <w:ind w:left="0"/>
      </w:pPr>
      <w:r>
        <w:t xml:space="preserve"> Perform the following conversions:  </w:t>
      </w:r>
    </w:p>
    <w:p w:rsidR="00AC6820" w:rsidRDefault="00AC6820" w:rsidP="00AC6820">
      <w:pPr>
        <w:pStyle w:val="ListParagraph"/>
        <w:numPr>
          <w:ilvl w:val="0"/>
          <w:numId w:val="2"/>
        </w:numPr>
        <w:ind w:left="450"/>
      </w:pPr>
      <w:r>
        <w:t xml:space="preserve"> 0.076 L to mL; </w:t>
      </w:r>
      <w:r w:rsidR="001F1C2A">
        <w:t xml:space="preserve">   </w:t>
      </w:r>
      <w:r>
        <w:t>b) 5.0x 10</w:t>
      </w:r>
      <w:r w:rsidRPr="00AC6820">
        <w:rPr>
          <w:vertAlign w:val="superscript"/>
        </w:rPr>
        <w:t>-8</w:t>
      </w:r>
      <w:r>
        <w:t xml:space="preserve"> m to nm; </w:t>
      </w:r>
      <w:r w:rsidR="001F1C2A">
        <w:t xml:space="preserve">    </w:t>
      </w:r>
      <w:r>
        <w:t>c) 6.88 x 10</w:t>
      </w:r>
      <w:r w:rsidRPr="00AC6820">
        <w:rPr>
          <w:vertAlign w:val="superscript"/>
        </w:rPr>
        <w:t>5</w:t>
      </w:r>
      <w:r>
        <w:t xml:space="preserve"> ns to s; </w:t>
      </w:r>
      <w:r w:rsidR="001F1C2A">
        <w:t xml:space="preserve">    </w:t>
      </w:r>
      <w:r>
        <w:t>d) 1.55 kg/m</w:t>
      </w:r>
      <w:r w:rsidRPr="00AC6820">
        <w:rPr>
          <w:vertAlign w:val="superscript"/>
        </w:rPr>
        <w:t>3</w:t>
      </w:r>
      <w:r>
        <w:t xml:space="preserve"> to g/L; </w:t>
      </w:r>
      <w:r w:rsidR="001F1C2A">
        <w:t xml:space="preserve">    </w:t>
      </w:r>
      <w:r>
        <w:t>e) 5.850 gal/h to L/s</w:t>
      </w:r>
    </w:p>
    <w:p w:rsidR="005034BE" w:rsidRDefault="005034BE" w:rsidP="005034BE">
      <w:pPr>
        <w:pStyle w:val="ListParagraph"/>
        <w:ind w:left="450"/>
      </w:pPr>
    </w:p>
    <w:p w:rsidR="00AC6820" w:rsidRDefault="00AC6820" w:rsidP="00AC6820">
      <w:pPr>
        <w:pStyle w:val="ListParagraph"/>
        <w:numPr>
          <w:ilvl w:val="0"/>
          <w:numId w:val="1"/>
        </w:numPr>
        <w:ind w:left="0"/>
      </w:pPr>
      <w:r>
        <w:t xml:space="preserve">The density of air at ordinary atmospheric pressure and 25°C is 1.19 g/L.  What is the mass, in kilograms, of the air in a room that measures 12.5x15.5x8.0 </w:t>
      </w:r>
      <w:proofErr w:type="spellStart"/>
      <w:r>
        <w:t>ft</w:t>
      </w:r>
      <w:proofErr w:type="spellEnd"/>
      <w:r>
        <w:t>?</w:t>
      </w:r>
    </w:p>
    <w:p w:rsidR="005034BE" w:rsidRDefault="005034BE" w:rsidP="005034BE">
      <w:pPr>
        <w:pStyle w:val="ListParagraph"/>
        <w:ind w:left="0"/>
      </w:pPr>
    </w:p>
    <w:p w:rsidR="00AC6820" w:rsidRDefault="00AC6820" w:rsidP="00AC6820">
      <w:pPr>
        <w:pStyle w:val="ListParagraph"/>
        <w:numPr>
          <w:ilvl w:val="0"/>
          <w:numId w:val="1"/>
        </w:numPr>
        <w:ind w:left="0"/>
      </w:pPr>
      <w:r>
        <w:t xml:space="preserve">A cylindrical container of radius </w:t>
      </w:r>
      <w:r w:rsidRPr="00AC6820">
        <w:rPr>
          <w:i/>
        </w:rPr>
        <w:t>r</w:t>
      </w:r>
      <w:r>
        <w:t xml:space="preserve"> and height </w:t>
      </w:r>
      <w:r w:rsidRPr="00AC6820">
        <w:rPr>
          <w:i/>
        </w:rPr>
        <w:t>h</w:t>
      </w:r>
      <w:r>
        <w:t xml:space="preserve"> has a volume of π</w:t>
      </w:r>
      <w:r w:rsidRPr="00AC6820">
        <w:rPr>
          <w:i/>
        </w:rPr>
        <w:t>r</w:t>
      </w:r>
      <w:r w:rsidRPr="00AC6820">
        <w:rPr>
          <w:i/>
          <w:vertAlign w:val="superscript"/>
        </w:rPr>
        <w:t>2</w:t>
      </w:r>
      <w:r w:rsidRPr="00AC6820">
        <w:rPr>
          <w:i/>
        </w:rPr>
        <w:t>h</w:t>
      </w:r>
      <w:r>
        <w:t xml:space="preserve">.  </w:t>
      </w:r>
    </w:p>
    <w:p w:rsidR="00AC6820" w:rsidRDefault="00AC6820" w:rsidP="00AC6820">
      <w:pPr>
        <w:pStyle w:val="ListParagraph"/>
        <w:numPr>
          <w:ilvl w:val="0"/>
          <w:numId w:val="4"/>
        </w:numPr>
      </w:pPr>
      <w:r>
        <w:t>Calculate the volume in cubic centimeters of a cylinder with a radius of 3.55 cm and a height of 75.3 cm.</w:t>
      </w:r>
    </w:p>
    <w:p w:rsidR="00AC6820" w:rsidRDefault="00AC6820" w:rsidP="00AC6820">
      <w:pPr>
        <w:pStyle w:val="ListParagraph"/>
        <w:numPr>
          <w:ilvl w:val="0"/>
          <w:numId w:val="4"/>
        </w:numPr>
      </w:pPr>
      <w:r>
        <w:t>Calculate the volume in cubic meters of a cylinder whose height is 22.5 in</w:t>
      </w:r>
      <w:r w:rsidR="00487BDE">
        <w:t>. and whose diameter is 12.9 in.</w:t>
      </w:r>
    </w:p>
    <w:p w:rsidR="00487BDE" w:rsidRDefault="00487BDE" w:rsidP="00AC6820">
      <w:pPr>
        <w:pStyle w:val="ListParagraph"/>
        <w:numPr>
          <w:ilvl w:val="0"/>
          <w:numId w:val="4"/>
        </w:numPr>
      </w:pPr>
      <w:r>
        <w:t>Calculate the mass in kilograms of a volume of mercury equal to the volume in the cylinder in part b.  The density of mercury is 13.6 g/cm</w:t>
      </w:r>
      <w:r w:rsidRPr="00487BDE">
        <w:rPr>
          <w:vertAlign w:val="superscript"/>
        </w:rPr>
        <w:t>3</w:t>
      </w:r>
      <w:r>
        <w:t>.</w:t>
      </w:r>
    </w:p>
    <w:p w:rsidR="005034BE" w:rsidRDefault="005034BE" w:rsidP="005034BE">
      <w:pPr>
        <w:pStyle w:val="ListParagraph"/>
      </w:pPr>
    </w:p>
    <w:p w:rsidR="00AC6820" w:rsidRDefault="00DB363F" w:rsidP="00AC6820">
      <w:pPr>
        <w:pStyle w:val="ListParagraph"/>
        <w:numPr>
          <w:ilvl w:val="0"/>
          <w:numId w:val="1"/>
        </w:numPr>
        <w:ind w:left="0"/>
      </w:pPr>
      <w:r>
        <w:t>Fill in the gaps in the following table, assuming each column represents a neutral atom.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1307"/>
        <w:gridCol w:w="673"/>
        <w:gridCol w:w="720"/>
        <w:gridCol w:w="689"/>
        <w:gridCol w:w="751"/>
        <w:gridCol w:w="689"/>
      </w:tblGrid>
      <w:tr w:rsidR="00DB363F" w:rsidTr="00856AE1">
        <w:tc>
          <w:tcPr>
            <w:tcW w:w="1307" w:type="dxa"/>
          </w:tcPr>
          <w:p w:rsidR="00DB363F" w:rsidRDefault="00DB363F" w:rsidP="00DB363F">
            <w:pPr>
              <w:pStyle w:val="ListParagraph"/>
              <w:ind w:left="0"/>
            </w:pPr>
            <w:r>
              <w:t>Symbol</w:t>
            </w:r>
          </w:p>
        </w:tc>
        <w:tc>
          <w:tcPr>
            <w:tcW w:w="673" w:type="dxa"/>
          </w:tcPr>
          <w:p w:rsidR="00DB363F" w:rsidRDefault="00DB363F" w:rsidP="00DB363F">
            <w:pPr>
              <w:pStyle w:val="ListParagraph"/>
              <w:ind w:left="0"/>
            </w:pPr>
            <w:r w:rsidRPr="00DB363F">
              <w:rPr>
                <w:vertAlign w:val="superscript"/>
              </w:rPr>
              <w:t>52</w:t>
            </w:r>
            <w:r>
              <w:t>Cr</w:t>
            </w:r>
          </w:p>
        </w:tc>
        <w:tc>
          <w:tcPr>
            <w:tcW w:w="720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751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DB363F" w:rsidRDefault="00DB363F" w:rsidP="00DB363F">
            <w:pPr>
              <w:pStyle w:val="ListParagraph"/>
              <w:ind w:left="0"/>
            </w:pPr>
          </w:p>
        </w:tc>
      </w:tr>
      <w:tr w:rsidR="00DB363F" w:rsidTr="00856AE1">
        <w:tc>
          <w:tcPr>
            <w:tcW w:w="1307" w:type="dxa"/>
          </w:tcPr>
          <w:p w:rsidR="00DB363F" w:rsidRDefault="00DB363F" w:rsidP="00DB363F">
            <w:pPr>
              <w:pStyle w:val="ListParagraph"/>
              <w:ind w:left="0"/>
            </w:pPr>
            <w:r>
              <w:t>Protons</w:t>
            </w:r>
          </w:p>
        </w:tc>
        <w:tc>
          <w:tcPr>
            <w:tcW w:w="673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DB363F" w:rsidRDefault="00DB363F" w:rsidP="00DB363F">
            <w:pPr>
              <w:pStyle w:val="ListParagraph"/>
              <w:ind w:left="0"/>
            </w:pPr>
            <w:r>
              <w:t>33</w:t>
            </w:r>
          </w:p>
        </w:tc>
        <w:tc>
          <w:tcPr>
            <w:tcW w:w="689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751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DB363F" w:rsidRDefault="00DB363F" w:rsidP="00DB363F">
            <w:pPr>
              <w:pStyle w:val="ListParagraph"/>
              <w:ind w:left="0"/>
            </w:pPr>
            <w:r>
              <w:t>77</w:t>
            </w:r>
          </w:p>
        </w:tc>
      </w:tr>
      <w:tr w:rsidR="00DB363F" w:rsidTr="00856AE1">
        <w:tc>
          <w:tcPr>
            <w:tcW w:w="1307" w:type="dxa"/>
          </w:tcPr>
          <w:p w:rsidR="00DB363F" w:rsidRDefault="00DB363F" w:rsidP="00DB363F">
            <w:pPr>
              <w:pStyle w:val="ListParagraph"/>
              <w:ind w:left="0"/>
            </w:pPr>
            <w:r>
              <w:t>Neutrons</w:t>
            </w:r>
          </w:p>
        </w:tc>
        <w:tc>
          <w:tcPr>
            <w:tcW w:w="673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DB363F" w:rsidRDefault="00DB363F" w:rsidP="00DB363F">
            <w:pPr>
              <w:pStyle w:val="ListParagraph"/>
              <w:ind w:left="0"/>
            </w:pPr>
            <w:r>
              <w:t>42</w:t>
            </w:r>
          </w:p>
        </w:tc>
        <w:tc>
          <w:tcPr>
            <w:tcW w:w="689" w:type="dxa"/>
          </w:tcPr>
          <w:p w:rsidR="00DB363F" w:rsidRDefault="00DB363F" w:rsidP="00DB363F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751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DB363F" w:rsidRDefault="00DB363F" w:rsidP="00DB363F">
            <w:pPr>
              <w:pStyle w:val="ListParagraph"/>
              <w:ind w:left="0"/>
            </w:pPr>
          </w:p>
        </w:tc>
      </w:tr>
      <w:tr w:rsidR="00DB363F" w:rsidTr="00856AE1">
        <w:tc>
          <w:tcPr>
            <w:tcW w:w="1307" w:type="dxa"/>
          </w:tcPr>
          <w:p w:rsidR="00DB363F" w:rsidRDefault="00DB363F" w:rsidP="00DB363F">
            <w:pPr>
              <w:pStyle w:val="ListParagraph"/>
              <w:ind w:left="0"/>
            </w:pPr>
            <w:r>
              <w:t>Electrons</w:t>
            </w:r>
          </w:p>
        </w:tc>
        <w:tc>
          <w:tcPr>
            <w:tcW w:w="673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DB363F" w:rsidRDefault="00DB363F" w:rsidP="00DB363F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751" w:type="dxa"/>
          </w:tcPr>
          <w:p w:rsidR="00DB363F" w:rsidRDefault="00DB363F" w:rsidP="00DB363F">
            <w:pPr>
              <w:pStyle w:val="ListParagraph"/>
              <w:ind w:left="0"/>
            </w:pPr>
            <w:r>
              <w:t>86</w:t>
            </w:r>
          </w:p>
        </w:tc>
        <w:tc>
          <w:tcPr>
            <w:tcW w:w="689" w:type="dxa"/>
          </w:tcPr>
          <w:p w:rsidR="00DB363F" w:rsidRDefault="00DB363F" w:rsidP="00DB363F">
            <w:pPr>
              <w:pStyle w:val="ListParagraph"/>
              <w:ind w:left="0"/>
            </w:pPr>
          </w:p>
        </w:tc>
      </w:tr>
      <w:tr w:rsidR="00DB363F" w:rsidTr="00856AE1">
        <w:tc>
          <w:tcPr>
            <w:tcW w:w="1307" w:type="dxa"/>
          </w:tcPr>
          <w:p w:rsidR="00DB363F" w:rsidRDefault="00DB363F" w:rsidP="00DB363F">
            <w:pPr>
              <w:pStyle w:val="ListParagraph"/>
              <w:ind w:left="0"/>
            </w:pPr>
            <w:r>
              <w:t>Atomic # (Z)</w:t>
            </w:r>
          </w:p>
        </w:tc>
        <w:tc>
          <w:tcPr>
            <w:tcW w:w="673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751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DB363F" w:rsidRDefault="00DB363F" w:rsidP="00DB363F">
            <w:pPr>
              <w:pStyle w:val="ListParagraph"/>
              <w:ind w:left="0"/>
            </w:pPr>
          </w:p>
        </w:tc>
      </w:tr>
      <w:tr w:rsidR="00DB363F" w:rsidTr="00856AE1">
        <w:tc>
          <w:tcPr>
            <w:tcW w:w="1307" w:type="dxa"/>
          </w:tcPr>
          <w:p w:rsidR="00DB363F" w:rsidRDefault="00DB363F" w:rsidP="00DB363F">
            <w:pPr>
              <w:pStyle w:val="ListParagraph"/>
              <w:ind w:left="0"/>
            </w:pPr>
            <w:r>
              <w:t>Mass # (A)</w:t>
            </w:r>
          </w:p>
        </w:tc>
        <w:tc>
          <w:tcPr>
            <w:tcW w:w="673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689" w:type="dxa"/>
          </w:tcPr>
          <w:p w:rsidR="00DB363F" w:rsidRDefault="00DB363F" w:rsidP="00DB363F">
            <w:pPr>
              <w:pStyle w:val="ListParagraph"/>
              <w:ind w:left="0"/>
            </w:pPr>
          </w:p>
        </w:tc>
        <w:tc>
          <w:tcPr>
            <w:tcW w:w="751" w:type="dxa"/>
          </w:tcPr>
          <w:p w:rsidR="00DB363F" w:rsidRDefault="00DB363F" w:rsidP="00DB363F">
            <w:pPr>
              <w:pStyle w:val="ListParagraph"/>
              <w:ind w:left="0"/>
            </w:pPr>
            <w:r>
              <w:t>222</w:t>
            </w:r>
          </w:p>
        </w:tc>
        <w:tc>
          <w:tcPr>
            <w:tcW w:w="689" w:type="dxa"/>
          </w:tcPr>
          <w:p w:rsidR="00DB363F" w:rsidRDefault="00DB363F" w:rsidP="00DB363F">
            <w:pPr>
              <w:pStyle w:val="ListParagraph"/>
              <w:ind w:left="0"/>
            </w:pPr>
            <w:r>
              <w:t>193</w:t>
            </w:r>
          </w:p>
        </w:tc>
      </w:tr>
    </w:tbl>
    <w:p w:rsidR="00DB363F" w:rsidRDefault="00DB363F" w:rsidP="00DB363F">
      <w:pPr>
        <w:pStyle w:val="ListParagraph"/>
        <w:ind w:left="0"/>
      </w:pPr>
    </w:p>
    <w:p w:rsidR="00F00090" w:rsidRDefault="00F00090" w:rsidP="00F00090">
      <w:pPr>
        <w:pStyle w:val="ListParagraph"/>
        <w:numPr>
          <w:ilvl w:val="0"/>
          <w:numId w:val="1"/>
        </w:numPr>
        <w:ind w:left="0"/>
      </w:pPr>
      <w:r>
        <w:t>Naturally occurring magnesium has the isotopic information listed in the table below.  What is the average atomic mass of Mg?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1711"/>
        <w:gridCol w:w="1259"/>
        <w:gridCol w:w="1170"/>
      </w:tblGrid>
      <w:tr w:rsidR="00F00090" w:rsidTr="00F00090">
        <w:tc>
          <w:tcPr>
            <w:tcW w:w="1711" w:type="dxa"/>
          </w:tcPr>
          <w:p w:rsidR="00F00090" w:rsidRDefault="00F00090" w:rsidP="00F00090">
            <w:r>
              <w:t>Isotope</w:t>
            </w:r>
          </w:p>
        </w:tc>
        <w:tc>
          <w:tcPr>
            <w:tcW w:w="1259" w:type="dxa"/>
          </w:tcPr>
          <w:p w:rsidR="00F00090" w:rsidRDefault="00F00090" w:rsidP="00F00090">
            <w:r>
              <w:t>Abundance</w:t>
            </w:r>
          </w:p>
        </w:tc>
        <w:tc>
          <w:tcPr>
            <w:tcW w:w="1170" w:type="dxa"/>
          </w:tcPr>
          <w:p w:rsidR="00F00090" w:rsidRDefault="00F00090" w:rsidP="00F00090">
            <w:r>
              <w:t>Mass</w:t>
            </w:r>
          </w:p>
        </w:tc>
      </w:tr>
      <w:tr w:rsidR="00F00090" w:rsidTr="00F00090">
        <w:tc>
          <w:tcPr>
            <w:tcW w:w="1711" w:type="dxa"/>
          </w:tcPr>
          <w:p w:rsidR="00F00090" w:rsidRDefault="00F00090" w:rsidP="00F00090">
            <w:r w:rsidRPr="00F00090">
              <w:rPr>
                <w:vertAlign w:val="superscript"/>
              </w:rPr>
              <w:t>24</w:t>
            </w:r>
            <w:r>
              <w:t>Mg</w:t>
            </w:r>
          </w:p>
        </w:tc>
        <w:tc>
          <w:tcPr>
            <w:tcW w:w="1259" w:type="dxa"/>
          </w:tcPr>
          <w:p w:rsidR="00F00090" w:rsidRDefault="00F00090" w:rsidP="00F00090">
            <w:r>
              <w:t>78.99%</w:t>
            </w:r>
          </w:p>
        </w:tc>
        <w:tc>
          <w:tcPr>
            <w:tcW w:w="1170" w:type="dxa"/>
          </w:tcPr>
          <w:p w:rsidR="00F00090" w:rsidRDefault="00F00090" w:rsidP="00F00090">
            <w:r>
              <w:t>23.98504</w:t>
            </w:r>
          </w:p>
        </w:tc>
      </w:tr>
      <w:tr w:rsidR="00F00090" w:rsidTr="00F00090">
        <w:tc>
          <w:tcPr>
            <w:tcW w:w="1711" w:type="dxa"/>
          </w:tcPr>
          <w:p w:rsidR="00F00090" w:rsidRDefault="00F00090" w:rsidP="00F00090">
            <w:r>
              <w:rPr>
                <w:vertAlign w:val="superscript"/>
              </w:rPr>
              <w:t>25</w:t>
            </w:r>
            <w:r>
              <w:t>Mg</w:t>
            </w:r>
          </w:p>
        </w:tc>
        <w:tc>
          <w:tcPr>
            <w:tcW w:w="1259" w:type="dxa"/>
          </w:tcPr>
          <w:p w:rsidR="00F00090" w:rsidRDefault="00F00090" w:rsidP="00F00090">
            <w:r>
              <w:t>10.00%</w:t>
            </w:r>
          </w:p>
        </w:tc>
        <w:tc>
          <w:tcPr>
            <w:tcW w:w="1170" w:type="dxa"/>
          </w:tcPr>
          <w:p w:rsidR="00F00090" w:rsidRDefault="00F00090" w:rsidP="00F00090">
            <w:r>
              <w:t>24.98584</w:t>
            </w:r>
          </w:p>
        </w:tc>
      </w:tr>
      <w:tr w:rsidR="00F00090" w:rsidTr="00F00090">
        <w:tc>
          <w:tcPr>
            <w:tcW w:w="1711" w:type="dxa"/>
          </w:tcPr>
          <w:p w:rsidR="00F00090" w:rsidRDefault="00F00090" w:rsidP="00F00090">
            <w:r>
              <w:rPr>
                <w:vertAlign w:val="superscript"/>
              </w:rPr>
              <w:t>26</w:t>
            </w:r>
            <w:r>
              <w:t>Mg</w:t>
            </w:r>
          </w:p>
        </w:tc>
        <w:tc>
          <w:tcPr>
            <w:tcW w:w="1259" w:type="dxa"/>
          </w:tcPr>
          <w:p w:rsidR="00F00090" w:rsidRDefault="00F00090" w:rsidP="00F00090">
            <w:r>
              <w:t>11.01%</w:t>
            </w:r>
          </w:p>
        </w:tc>
        <w:tc>
          <w:tcPr>
            <w:tcW w:w="1170" w:type="dxa"/>
          </w:tcPr>
          <w:p w:rsidR="00F00090" w:rsidRDefault="00F00090" w:rsidP="00F00090">
            <w:r>
              <w:t>25.98259</w:t>
            </w:r>
          </w:p>
        </w:tc>
      </w:tr>
    </w:tbl>
    <w:p w:rsidR="00F00090" w:rsidRDefault="00F00090" w:rsidP="00F00090"/>
    <w:p w:rsidR="00E33C1F" w:rsidRDefault="00F00090" w:rsidP="00067A06">
      <w:pPr>
        <w:pStyle w:val="ListParagraph"/>
        <w:numPr>
          <w:ilvl w:val="0"/>
          <w:numId w:val="1"/>
        </w:numPr>
        <w:ind w:left="0"/>
      </w:pPr>
      <w:r>
        <w:t xml:space="preserve">Name the following </w:t>
      </w:r>
      <w:r w:rsidR="00067A06">
        <w:t xml:space="preserve">compounds: </w:t>
      </w:r>
    </w:p>
    <w:p w:rsidR="005034BE" w:rsidRDefault="00067A06" w:rsidP="00E33C1F">
      <w:pPr>
        <w:pStyle w:val="ListParagraph"/>
      </w:pPr>
      <w:r>
        <w:t>a) AlF</w:t>
      </w:r>
      <w:r w:rsidRPr="00856AE1">
        <w:rPr>
          <w:vertAlign w:val="subscript"/>
        </w:rPr>
        <w:t>3</w:t>
      </w:r>
      <w:r>
        <w:t xml:space="preserve">; </w:t>
      </w:r>
      <w:r w:rsidR="00E33C1F">
        <w:tab/>
      </w:r>
      <w:r w:rsidR="00E33C1F">
        <w:tab/>
      </w:r>
      <w:r>
        <w:t xml:space="preserve">b) </w:t>
      </w:r>
      <w:proofErr w:type="gramStart"/>
      <w:r>
        <w:t>Fe(</w:t>
      </w:r>
      <w:proofErr w:type="gramEnd"/>
      <w:r>
        <w:t>OH)</w:t>
      </w:r>
      <w:r w:rsidRPr="00856AE1">
        <w:rPr>
          <w:vertAlign w:val="subscript"/>
        </w:rPr>
        <w:t>2</w:t>
      </w:r>
      <w:r>
        <w:t xml:space="preserve">; </w:t>
      </w:r>
      <w:r w:rsidR="00E33C1F">
        <w:tab/>
      </w:r>
      <w:r>
        <w:t>c) Cu(NO</w:t>
      </w:r>
      <w:r w:rsidRPr="00856AE1">
        <w:rPr>
          <w:vertAlign w:val="subscript"/>
        </w:rPr>
        <w:t>3</w:t>
      </w:r>
      <w:r>
        <w:t>)</w:t>
      </w:r>
      <w:r w:rsidRPr="00856AE1">
        <w:rPr>
          <w:vertAlign w:val="subscript"/>
        </w:rPr>
        <w:t>2</w:t>
      </w:r>
      <w:r>
        <w:t xml:space="preserve">; </w:t>
      </w:r>
      <w:r w:rsidR="00E33C1F">
        <w:tab/>
      </w:r>
      <w:r>
        <w:t>d) Ba(ClO</w:t>
      </w:r>
      <w:r w:rsidRPr="00856AE1">
        <w:rPr>
          <w:vertAlign w:val="subscript"/>
        </w:rPr>
        <w:t>4</w:t>
      </w:r>
      <w:r>
        <w:t>)</w:t>
      </w:r>
      <w:r w:rsidRPr="00856AE1">
        <w:rPr>
          <w:vertAlign w:val="subscript"/>
        </w:rPr>
        <w:t>2</w:t>
      </w:r>
      <w:r>
        <w:t xml:space="preserve">; </w:t>
      </w:r>
      <w:r w:rsidR="00E33C1F">
        <w:tab/>
      </w:r>
      <w:r>
        <w:t>e) Li</w:t>
      </w:r>
      <w:r w:rsidRPr="00856AE1">
        <w:rPr>
          <w:vertAlign w:val="subscript"/>
        </w:rPr>
        <w:t>3</w:t>
      </w:r>
      <w:r>
        <w:t>PO</w:t>
      </w:r>
      <w:r w:rsidRPr="00856AE1">
        <w:rPr>
          <w:vertAlign w:val="subscript"/>
        </w:rPr>
        <w:t>4</w:t>
      </w:r>
      <w:r>
        <w:t>;</w:t>
      </w:r>
      <w:r w:rsidR="00E33C1F">
        <w:tab/>
        <w:t xml:space="preserve">f) </w:t>
      </w:r>
      <w:r>
        <w:t>Hg</w:t>
      </w:r>
      <w:r w:rsidRPr="00856AE1">
        <w:rPr>
          <w:vertAlign w:val="subscript"/>
        </w:rPr>
        <w:t>2</w:t>
      </w:r>
      <w:r>
        <w:t xml:space="preserve">S; </w:t>
      </w:r>
      <w:r w:rsidR="005034BE">
        <w:tab/>
      </w:r>
      <w:r w:rsidR="00E33C1F">
        <w:tab/>
      </w:r>
      <w:r>
        <w:t xml:space="preserve">g) </w:t>
      </w:r>
      <w:proofErr w:type="spellStart"/>
      <w:r>
        <w:t>Ca</w:t>
      </w:r>
      <w:proofErr w:type="spellEnd"/>
      <w:r>
        <w:t>(C</w:t>
      </w:r>
      <w:r w:rsidRPr="00856AE1">
        <w:rPr>
          <w:vertAlign w:val="subscript"/>
        </w:rPr>
        <w:t>2</w:t>
      </w:r>
      <w:r>
        <w:t>H</w:t>
      </w:r>
      <w:r w:rsidRPr="00856AE1">
        <w:rPr>
          <w:vertAlign w:val="subscript"/>
        </w:rPr>
        <w:t>3</w:t>
      </w:r>
      <w:r>
        <w:t>O</w:t>
      </w:r>
      <w:r w:rsidRPr="00856AE1">
        <w:rPr>
          <w:vertAlign w:val="subscript"/>
        </w:rPr>
        <w:t>2</w:t>
      </w:r>
      <w:r>
        <w:t>)</w:t>
      </w:r>
      <w:r w:rsidRPr="00856AE1">
        <w:rPr>
          <w:vertAlign w:val="subscript"/>
        </w:rPr>
        <w:t>2</w:t>
      </w:r>
      <w:r>
        <w:t>; h) Cr</w:t>
      </w:r>
      <w:r w:rsidRPr="00856AE1">
        <w:rPr>
          <w:vertAlign w:val="subscript"/>
        </w:rPr>
        <w:t>2</w:t>
      </w:r>
      <w:r>
        <w:t>(CO</w:t>
      </w:r>
      <w:r w:rsidRPr="00856AE1">
        <w:rPr>
          <w:vertAlign w:val="subscript"/>
        </w:rPr>
        <w:t>3</w:t>
      </w:r>
      <w:r>
        <w:t>)</w:t>
      </w:r>
      <w:r w:rsidRPr="00856AE1">
        <w:rPr>
          <w:vertAlign w:val="subscript"/>
        </w:rPr>
        <w:t>3</w:t>
      </w:r>
      <w:r>
        <w:t>;</w:t>
      </w:r>
      <w:r w:rsidR="005034BE">
        <w:tab/>
      </w:r>
      <w:r>
        <w:t>i) K</w:t>
      </w:r>
      <w:r w:rsidRPr="00856AE1">
        <w:rPr>
          <w:vertAlign w:val="subscript"/>
        </w:rPr>
        <w:t>2</w:t>
      </w:r>
      <w:r>
        <w:t>CrO</w:t>
      </w:r>
      <w:r w:rsidRPr="00856AE1">
        <w:rPr>
          <w:vertAlign w:val="subscript"/>
        </w:rPr>
        <w:t>4</w:t>
      </w:r>
      <w:r>
        <w:t>;</w:t>
      </w:r>
      <w:r w:rsidR="005034BE">
        <w:tab/>
      </w:r>
      <w:r>
        <w:t>j) (NH</w:t>
      </w:r>
      <w:r w:rsidRPr="00856AE1">
        <w:rPr>
          <w:vertAlign w:val="subscript"/>
        </w:rPr>
        <w:t>4</w:t>
      </w:r>
      <w:r>
        <w:t>)</w:t>
      </w:r>
      <w:r w:rsidRPr="00856AE1">
        <w:rPr>
          <w:vertAlign w:val="subscript"/>
        </w:rPr>
        <w:t>2</w:t>
      </w:r>
      <w:r>
        <w:t>SO</w:t>
      </w:r>
      <w:r w:rsidRPr="00856AE1">
        <w:rPr>
          <w:vertAlign w:val="subscript"/>
        </w:rPr>
        <w:t>4</w:t>
      </w:r>
      <w:r>
        <w:t xml:space="preserve">; </w:t>
      </w:r>
      <w:r w:rsidR="005034BE">
        <w:tab/>
      </w:r>
      <w:r w:rsidR="00856AE1">
        <w:t>k) HBrO</w:t>
      </w:r>
      <w:r w:rsidR="00856AE1" w:rsidRPr="00856AE1">
        <w:rPr>
          <w:vertAlign w:val="subscript"/>
        </w:rPr>
        <w:t>3</w:t>
      </w:r>
      <w:r w:rsidR="00856AE1">
        <w:t xml:space="preserve">; </w:t>
      </w:r>
      <w:r w:rsidR="005034BE">
        <w:tab/>
      </w:r>
      <w:r w:rsidR="00856AE1">
        <w:t xml:space="preserve">l) </w:t>
      </w:r>
      <w:proofErr w:type="spellStart"/>
      <w:r w:rsidR="00856AE1">
        <w:t>HBr</w:t>
      </w:r>
      <w:proofErr w:type="spellEnd"/>
      <w:r w:rsidR="00856AE1">
        <w:t xml:space="preserve">; </w:t>
      </w:r>
      <w:r w:rsidR="005034BE">
        <w:tab/>
      </w:r>
      <w:r w:rsidR="005034BE">
        <w:tab/>
      </w:r>
      <w:r w:rsidR="00856AE1">
        <w:t>m) H</w:t>
      </w:r>
      <w:r w:rsidR="00856AE1" w:rsidRPr="00856AE1">
        <w:rPr>
          <w:vertAlign w:val="subscript"/>
        </w:rPr>
        <w:t>3</w:t>
      </w:r>
      <w:r w:rsidR="00856AE1">
        <w:t>PO</w:t>
      </w:r>
      <w:r w:rsidR="00856AE1" w:rsidRPr="00856AE1">
        <w:rPr>
          <w:vertAlign w:val="subscript"/>
        </w:rPr>
        <w:t>4</w:t>
      </w:r>
      <w:r w:rsidR="00856AE1">
        <w:t xml:space="preserve">; </w:t>
      </w:r>
      <w:r w:rsidR="005034BE">
        <w:tab/>
      </w:r>
      <w:r w:rsidR="00856AE1">
        <w:t>n) H</w:t>
      </w:r>
      <w:r w:rsidR="00856AE1" w:rsidRPr="00856AE1">
        <w:rPr>
          <w:vertAlign w:val="subscript"/>
        </w:rPr>
        <w:t>2</w:t>
      </w:r>
      <w:r w:rsidR="00856AE1">
        <w:t>C</w:t>
      </w:r>
      <w:r w:rsidR="00856AE1" w:rsidRPr="00856AE1">
        <w:rPr>
          <w:vertAlign w:val="subscript"/>
        </w:rPr>
        <w:t>2</w:t>
      </w:r>
      <w:r w:rsidR="00856AE1">
        <w:t>O</w:t>
      </w:r>
      <w:r w:rsidR="00856AE1" w:rsidRPr="00856AE1">
        <w:rPr>
          <w:vertAlign w:val="subscript"/>
        </w:rPr>
        <w:t>4</w:t>
      </w:r>
      <w:r w:rsidR="00856AE1">
        <w:t xml:space="preserve">; </w:t>
      </w:r>
    </w:p>
    <w:p w:rsidR="00067A06" w:rsidRDefault="00856AE1" w:rsidP="00E33C1F">
      <w:pPr>
        <w:pStyle w:val="ListParagraph"/>
      </w:pPr>
      <w:r>
        <w:t>o) H</w:t>
      </w:r>
      <w:r w:rsidRPr="00856AE1">
        <w:rPr>
          <w:vertAlign w:val="subscript"/>
        </w:rPr>
        <w:t>2</w:t>
      </w:r>
      <w:r>
        <w:t>SO</w:t>
      </w:r>
      <w:r w:rsidRPr="00856AE1">
        <w:rPr>
          <w:vertAlign w:val="subscript"/>
        </w:rPr>
        <w:t>3</w:t>
      </w:r>
      <w:r>
        <w:t xml:space="preserve">; </w:t>
      </w:r>
      <w:r w:rsidR="005034BE">
        <w:tab/>
      </w:r>
      <w:r>
        <w:t>p) N</w:t>
      </w:r>
      <w:r w:rsidRPr="00856AE1">
        <w:rPr>
          <w:vertAlign w:val="subscript"/>
        </w:rPr>
        <w:t>2</w:t>
      </w:r>
      <w:r>
        <w:t xml:space="preserve">O; </w:t>
      </w:r>
      <w:r w:rsidR="005034BE">
        <w:tab/>
      </w:r>
      <w:r w:rsidR="005034BE">
        <w:tab/>
      </w:r>
      <w:r>
        <w:t xml:space="preserve">q) NO; </w:t>
      </w:r>
      <w:r w:rsidR="005034BE">
        <w:tab/>
      </w:r>
      <w:r w:rsidR="005034BE">
        <w:tab/>
      </w:r>
      <w:r>
        <w:t>r) N</w:t>
      </w:r>
      <w:r w:rsidRPr="00856AE1">
        <w:rPr>
          <w:vertAlign w:val="subscript"/>
        </w:rPr>
        <w:t>2</w:t>
      </w:r>
      <w:r>
        <w:t>O</w:t>
      </w:r>
      <w:r w:rsidRPr="00856AE1">
        <w:rPr>
          <w:vertAlign w:val="subscript"/>
        </w:rPr>
        <w:t>5</w:t>
      </w:r>
      <w:r>
        <w:t xml:space="preserve">; </w:t>
      </w:r>
      <w:r w:rsidR="005034BE">
        <w:tab/>
      </w:r>
      <w:r>
        <w:t>s) N</w:t>
      </w:r>
      <w:r w:rsidRPr="0019494E">
        <w:rPr>
          <w:vertAlign w:val="subscript"/>
        </w:rPr>
        <w:t>2</w:t>
      </w:r>
      <w:r>
        <w:t>O</w:t>
      </w:r>
      <w:r w:rsidRPr="0019494E">
        <w:rPr>
          <w:vertAlign w:val="subscript"/>
        </w:rPr>
        <w:t>4</w:t>
      </w:r>
      <w:r w:rsidR="005034BE">
        <w:tab/>
      </w:r>
      <w:r w:rsidR="005034BE">
        <w:tab/>
        <w:t>t) Hg</w:t>
      </w:r>
      <w:r w:rsidR="005034BE" w:rsidRPr="005034BE">
        <w:rPr>
          <w:vertAlign w:val="subscript"/>
        </w:rPr>
        <w:t>2</w:t>
      </w:r>
      <w:r w:rsidR="005034BE">
        <w:t>CO</w:t>
      </w:r>
      <w:r w:rsidR="005034BE" w:rsidRPr="005034BE">
        <w:rPr>
          <w:vertAlign w:val="subscript"/>
        </w:rPr>
        <w:t>3</w:t>
      </w:r>
      <w:r w:rsidR="005034BE">
        <w:tab/>
        <w:t>u) V</w:t>
      </w:r>
      <w:r w:rsidR="005034BE" w:rsidRPr="005034BE">
        <w:rPr>
          <w:vertAlign w:val="subscript"/>
        </w:rPr>
        <w:t>2</w:t>
      </w:r>
      <w:r w:rsidR="005034BE">
        <w:t>S</w:t>
      </w:r>
      <w:r w:rsidR="005034BE" w:rsidRPr="005034BE">
        <w:rPr>
          <w:vertAlign w:val="subscript"/>
        </w:rPr>
        <w:t>5</w:t>
      </w:r>
    </w:p>
    <w:p w:rsidR="005034BE" w:rsidRPr="005034BE" w:rsidRDefault="005034BE" w:rsidP="00E33C1F">
      <w:pPr>
        <w:pStyle w:val="ListParagraph"/>
      </w:pPr>
    </w:p>
    <w:p w:rsidR="005034BE" w:rsidRDefault="00524585" w:rsidP="005034BE">
      <w:pPr>
        <w:pStyle w:val="ListParagraph"/>
        <w:numPr>
          <w:ilvl w:val="0"/>
          <w:numId w:val="1"/>
        </w:numPr>
        <w:ind w:left="0"/>
      </w:pPr>
      <w:r>
        <w:t>Write the formulas for the following compounds:</w:t>
      </w:r>
    </w:p>
    <w:p w:rsidR="005034BE" w:rsidRDefault="005034BE" w:rsidP="005034BE">
      <w:pPr>
        <w:pStyle w:val="ListParagraph"/>
        <w:numPr>
          <w:ilvl w:val="0"/>
          <w:numId w:val="8"/>
        </w:numPr>
        <w:ind w:left="900" w:hanging="180"/>
      </w:pPr>
      <w:r>
        <w:t xml:space="preserve">  </w:t>
      </w:r>
      <w:r w:rsidR="00E33C1F">
        <w:t xml:space="preserve">Potassium dichromate; </w:t>
      </w:r>
      <w:r>
        <w:tab/>
      </w:r>
      <w:r>
        <w:tab/>
      </w:r>
      <w:r w:rsidR="00E33C1F">
        <w:t xml:space="preserve">b) cobalt(II) nitrate; </w:t>
      </w:r>
      <w:r>
        <w:tab/>
      </w:r>
      <w:r>
        <w:tab/>
      </w:r>
      <w:r>
        <w:tab/>
      </w:r>
      <w:r w:rsidR="00E33C1F">
        <w:t xml:space="preserve">c) </w:t>
      </w:r>
      <w:proofErr w:type="spellStart"/>
      <w:r w:rsidR="00E33C1F">
        <w:t>Hypochlorous</w:t>
      </w:r>
      <w:proofErr w:type="spellEnd"/>
      <w:r w:rsidR="00E33C1F">
        <w:t xml:space="preserve"> acid; </w:t>
      </w:r>
      <w:r>
        <w:tab/>
      </w:r>
      <w:r>
        <w:tab/>
      </w:r>
    </w:p>
    <w:p w:rsidR="005034BE" w:rsidRDefault="00E33C1F" w:rsidP="005034BE">
      <w:pPr>
        <w:pStyle w:val="ListParagraph"/>
      </w:pPr>
      <w:r>
        <w:t xml:space="preserve">d) </w:t>
      </w:r>
      <w:proofErr w:type="spellStart"/>
      <w:r>
        <w:t>Chromiuim</w:t>
      </w:r>
      <w:proofErr w:type="spellEnd"/>
      <w:r>
        <w:t xml:space="preserve"> (VI) acetate; </w:t>
      </w:r>
      <w:r w:rsidR="005034BE">
        <w:tab/>
      </w:r>
      <w:r w:rsidR="005034BE">
        <w:tab/>
      </w:r>
      <w:r>
        <w:t xml:space="preserve">e) Iodic acid; </w:t>
      </w:r>
      <w:r w:rsidR="005034BE">
        <w:tab/>
      </w:r>
      <w:r w:rsidR="005034BE">
        <w:tab/>
      </w:r>
      <w:r w:rsidR="005034BE">
        <w:tab/>
      </w:r>
      <w:r w:rsidR="005034BE">
        <w:tab/>
      </w:r>
      <w:r>
        <w:t xml:space="preserve">f) Sodium hydride; </w:t>
      </w:r>
    </w:p>
    <w:p w:rsidR="005034BE" w:rsidRDefault="00E33C1F" w:rsidP="005034BE">
      <w:pPr>
        <w:pStyle w:val="ListParagraph"/>
      </w:pPr>
      <w:r>
        <w:t xml:space="preserve">g) </w:t>
      </w:r>
      <w:proofErr w:type="spellStart"/>
      <w:r>
        <w:t>Tetraphosphorous</w:t>
      </w:r>
      <w:proofErr w:type="spellEnd"/>
      <w:r>
        <w:t xml:space="preserve"> </w:t>
      </w:r>
      <w:proofErr w:type="spellStart"/>
      <w:r>
        <w:t>hexasulfide</w:t>
      </w:r>
      <w:proofErr w:type="spellEnd"/>
      <w:r>
        <w:t xml:space="preserve">; </w:t>
      </w:r>
      <w:r w:rsidR="005034BE">
        <w:tab/>
      </w:r>
      <w:r>
        <w:t xml:space="preserve">h) Calcium hydrogen carbonate; </w:t>
      </w:r>
      <w:r w:rsidR="005034BE">
        <w:tab/>
      </w:r>
      <w:r>
        <w:t xml:space="preserve">i) </w:t>
      </w:r>
      <w:proofErr w:type="spellStart"/>
      <w:r>
        <w:t>Hydrobromic</w:t>
      </w:r>
      <w:proofErr w:type="spellEnd"/>
      <w:r>
        <w:t xml:space="preserve"> acid;</w:t>
      </w:r>
    </w:p>
    <w:p w:rsidR="005034BE" w:rsidRDefault="00E33C1F" w:rsidP="005034BE">
      <w:pPr>
        <w:pStyle w:val="ListParagraph"/>
      </w:pPr>
      <w:r>
        <w:t xml:space="preserve">j) Barium bromate; </w:t>
      </w:r>
      <w:r w:rsidR="005034BE">
        <w:tab/>
      </w:r>
      <w:r w:rsidR="005034BE">
        <w:tab/>
      </w:r>
      <w:r w:rsidR="005034BE">
        <w:tab/>
      </w:r>
      <w:r>
        <w:t xml:space="preserve">k) Hydrogen cyanide; </w:t>
      </w:r>
      <w:r w:rsidR="005034BE">
        <w:tab/>
      </w:r>
      <w:r w:rsidR="005034BE">
        <w:tab/>
      </w:r>
      <w:r w:rsidR="005034BE">
        <w:tab/>
      </w:r>
      <w:r>
        <w:t xml:space="preserve">l) Copper (II) perchlorate; </w:t>
      </w:r>
    </w:p>
    <w:p w:rsidR="005034BE" w:rsidRDefault="00E33C1F" w:rsidP="005034BE">
      <w:pPr>
        <w:pStyle w:val="ListParagraph"/>
      </w:pPr>
      <w:r>
        <w:t xml:space="preserve">m) Nitrous acid; </w:t>
      </w:r>
      <w:r w:rsidR="005034BE">
        <w:tab/>
      </w:r>
      <w:r w:rsidR="005034BE">
        <w:tab/>
      </w:r>
      <w:r w:rsidR="005034BE">
        <w:tab/>
      </w:r>
      <w:r>
        <w:t xml:space="preserve">n) Sulfur hexafluoride; </w:t>
      </w:r>
      <w:r w:rsidR="005034BE">
        <w:tab/>
      </w:r>
      <w:r w:rsidR="005034BE">
        <w:tab/>
      </w:r>
      <w:r w:rsidR="005034BE">
        <w:tab/>
      </w:r>
      <w:r>
        <w:t xml:space="preserve">o) Carbonic acid; </w:t>
      </w:r>
    </w:p>
    <w:p w:rsidR="00E33C1F" w:rsidRDefault="00E33C1F" w:rsidP="005034BE">
      <w:pPr>
        <w:pStyle w:val="ListParagraph"/>
      </w:pPr>
      <w:r>
        <w:t xml:space="preserve">p) Zing oxalate; </w:t>
      </w:r>
      <w:r w:rsidR="005034BE">
        <w:tab/>
      </w:r>
      <w:r w:rsidR="005034BE">
        <w:tab/>
      </w:r>
      <w:r w:rsidR="005034BE">
        <w:tab/>
      </w:r>
      <w:r w:rsidR="005034BE">
        <w:tab/>
      </w:r>
      <w:r>
        <w:t xml:space="preserve">q) Aluminum </w:t>
      </w:r>
      <w:proofErr w:type="spellStart"/>
      <w:r>
        <w:t>hypoiodite</w:t>
      </w:r>
      <w:proofErr w:type="spellEnd"/>
      <w:r>
        <w:t xml:space="preserve">; </w:t>
      </w:r>
      <w:r w:rsidR="005034BE">
        <w:tab/>
      </w:r>
      <w:r w:rsidR="005034BE">
        <w:tab/>
        <w:t xml:space="preserve">r) </w:t>
      </w:r>
      <w:proofErr w:type="gramStart"/>
      <w:r>
        <w:t>Mercury(</w:t>
      </w:r>
      <w:proofErr w:type="gramEnd"/>
      <w:r>
        <w:t>I) bromide</w:t>
      </w:r>
    </w:p>
    <w:p w:rsidR="00524585" w:rsidRDefault="00524585" w:rsidP="00524585">
      <w:pPr>
        <w:pStyle w:val="ListParagraph"/>
        <w:ind w:left="0"/>
      </w:pPr>
    </w:p>
    <w:sectPr w:rsidR="00524585" w:rsidSect="00AC68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896"/>
    <w:multiLevelType w:val="hybridMultilevel"/>
    <w:tmpl w:val="7D2C9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6DDA"/>
    <w:multiLevelType w:val="hybridMultilevel"/>
    <w:tmpl w:val="CCAA4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5CE0"/>
    <w:multiLevelType w:val="hybridMultilevel"/>
    <w:tmpl w:val="86307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71782"/>
    <w:multiLevelType w:val="hybridMultilevel"/>
    <w:tmpl w:val="CE483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B67D9"/>
    <w:multiLevelType w:val="hybridMultilevel"/>
    <w:tmpl w:val="8DF0B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B5FD6"/>
    <w:multiLevelType w:val="hybridMultilevel"/>
    <w:tmpl w:val="D5941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50436"/>
    <w:multiLevelType w:val="hybridMultilevel"/>
    <w:tmpl w:val="A4D28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16124"/>
    <w:multiLevelType w:val="hybridMultilevel"/>
    <w:tmpl w:val="9AA05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20"/>
    <w:rsid w:val="00067A06"/>
    <w:rsid w:val="0019494E"/>
    <w:rsid w:val="001F1C2A"/>
    <w:rsid w:val="00487BDE"/>
    <w:rsid w:val="004C6298"/>
    <w:rsid w:val="005034BE"/>
    <w:rsid w:val="00524585"/>
    <w:rsid w:val="006D1377"/>
    <w:rsid w:val="00856AE1"/>
    <w:rsid w:val="00AC6820"/>
    <w:rsid w:val="00C55797"/>
    <w:rsid w:val="00DB363F"/>
    <w:rsid w:val="00E33C1F"/>
    <w:rsid w:val="00F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20"/>
    <w:pPr>
      <w:ind w:left="720"/>
      <w:contextualSpacing/>
    </w:pPr>
  </w:style>
  <w:style w:type="table" w:styleId="TableGrid">
    <w:name w:val="Table Grid"/>
    <w:basedOn w:val="TableNormal"/>
    <w:uiPriority w:val="39"/>
    <w:rsid w:val="00DB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20"/>
    <w:pPr>
      <w:ind w:left="720"/>
      <w:contextualSpacing/>
    </w:pPr>
  </w:style>
  <w:style w:type="table" w:styleId="TableGrid">
    <w:name w:val="Table Grid"/>
    <w:basedOn w:val="TableNormal"/>
    <w:uiPriority w:val="39"/>
    <w:rsid w:val="00DB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100pod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411D536-BE81-4255-8C4A-2993CA79B73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MS100 Podium Account</dc:creator>
  <cp:lastModifiedBy>test</cp:lastModifiedBy>
  <cp:revision>2</cp:revision>
  <cp:lastPrinted>2017-02-09T20:29:00Z</cp:lastPrinted>
  <dcterms:created xsi:type="dcterms:W3CDTF">2017-02-13T19:45:00Z</dcterms:created>
  <dcterms:modified xsi:type="dcterms:W3CDTF">2017-02-13T19:45:00Z</dcterms:modified>
</cp:coreProperties>
</file>