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E2" w:rsidRPr="00105015" w:rsidRDefault="00DA6DE2" w:rsidP="00105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15">
        <w:rPr>
          <w:rFonts w:ascii="Times New Roman" w:hAnsi="Times New Roman" w:cs="Times New Roman"/>
          <w:b/>
          <w:sz w:val="24"/>
          <w:szCs w:val="24"/>
        </w:rPr>
        <w:t xml:space="preserve">The Casio FX 115ES Calculator and </w:t>
      </w:r>
      <w:r w:rsidR="00C60053" w:rsidRPr="00105015">
        <w:rPr>
          <w:rFonts w:ascii="Times New Roman" w:hAnsi="Times New Roman" w:cs="Times New Roman"/>
          <w:b/>
          <w:sz w:val="24"/>
          <w:szCs w:val="24"/>
        </w:rPr>
        <w:t>Fractions</w:t>
      </w:r>
      <w:r w:rsidR="003305D7" w:rsidRPr="00105015">
        <w:rPr>
          <w:rFonts w:ascii="Times New Roman" w:hAnsi="Times New Roman" w:cs="Times New Roman"/>
          <w:b/>
          <w:sz w:val="24"/>
          <w:szCs w:val="24"/>
        </w:rPr>
        <w:t>,</w:t>
      </w:r>
      <w:r w:rsidR="00C60053" w:rsidRPr="00105015">
        <w:rPr>
          <w:rFonts w:ascii="Times New Roman" w:hAnsi="Times New Roman" w:cs="Times New Roman"/>
          <w:b/>
          <w:sz w:val="24"/>
          <w:szCs w:val="24"/>
        </w:rPr>
        <w:t xml:space="preserve"> Mixed Numbers</w:t>
      </w:r>
      <w:r w:rsidR="003305D7" w:rsidRPr="00105015">
        <w:rPr>
          <w:rFonts w:ascii="Times New Roman" w:hAnsi="Times New Roman" w:cs="Times New Roman"/>
          <w:b/>
          <w:sz w:val="24"/>
          <w:szCs w:val="24"/>
        </w:rPr>
        <w:t xml:space="preserve"> and Decimals</w:t>
      </w:r>
    </w:p>
    <w:p w:rsidR="00BE56BA" w:rsidRDefault="00DA6DE2" w:rsidP="00105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E56BA" w:rsidSect="00105015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t xml:space="preserve">These are the buttons we will be using to calculate </w:t>
      </w:r>
      <w:r w:rsidR="00041D46" w:rsidRPr="001B7F4E">
        <w:rPr>
          <w:rFonts w:ascii="Times New Roman" w:hAnsi="Times New Roman" w:cs="Times New Roman"/>
          <w:sz w:val="24"/>
          <w:szCs w:val="24"/>
        </w:rPr>
        <w:t>fractions</w:t>
      </w:r>
      <w:r w:rsidRPr="001B7F4E">
        <w:rPr>
          <w:rFonts w:ascii="Times New Roman" w:hAnsi="Times New Roman" w:cs="Times New Roman"/>
          <w:sz w:val="24"/>
          <w:szCs w:val="24"/>
        </w:rPr>
        <w:t>.</w:t>
      </w:r>
    </w:p>
    <w:p w:rsidR="00DA6DE2" w:rsidRPr="00105015" w:rsidRDefault="00105015" w:rsidP="00DA6DE2">
      <w:pPr>
        <w:jc w:val="center"/>
        <w:rPr>
          <w:b/>
          <w:sz w:val="24"/>
          <w:szCs w:val="24"/>
        </w:rPr>
      </w:pPr>
      <w:r w:rsidRPr="00105015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73716B" wp14:editId="42D2CE24">
                <wp:simplePos x="0" y="0"/>
                <wp:positionH relativeFrom="page">
                  <wp:posOffset>2631440</wp:posOffset>
                </wp:positionH>
                <wp:positionV relativeFrom="paragraph">
                  <wp:posOffset>239395</wp:posOffset>
                </wp:positionV>
                <wp:extent cx="2505075" cy="2421255"/>
                <wp:effectExtent l="0" t="0" r="952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15" w:rsidRDefault="00105015" w:rsidP="00DA6DE2">
                            <w:pPr>
                              <w:jc w:val="center"/>
                              <w:rPr>
                                <w:noProof/>
                                <w:color w:val="0000FF"/>
                              </w:rPr>
                            </w:pPr>
                            <w:r w:rsidRPr="00BA5AF2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6A4B66C" wp14:editId="57F7415F">
                                  <wp:extent cx="2545492" cy="2320144"/>
                                  <wp:effectExtent l="0" t="0" r="0" b="4445"/>
                                  <wp:docPr id="5" name="Picture 5" descr="http://ecx.images-amazon.com/images/I/51oftzW9i-L._SY300_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ecx.images-amazon.com/images/I/51oftzW9i-L._SY300_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22000" r="79667">
                                                        <a14:backgroundMark x1="33000" y1="16000" x2="33000" y2="27333"/>
                                                        <a14:backgroundMark x1="51000" y1="23667" x2="51000" y2="23667"/>
                                                        <a14:backgroundMark x1="41000" y1="22667" x2="53333" y2="22667"/>
                                                        <a14:backgroundMark x1="51333" y1="22333" x2="62333" y2="26333"/>
                                                        <a14:backgroundMark x1="67333" y1="25000" x2="67000" y2="27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7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2322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6DE2" w:rsidRDefault="00DA6DE2" w:rsidP="00DA6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7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2pt;margin-top:18.85pt;width:197.25pt;height:190.6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" stroked="f">
                <v:textbox>
                  <w:txbxContent>
                    <w:p w:rsidR="00105015" w:rsidRDefault="00105015" w:rsidP="00DA6DE2">
                      <w:pPr>
                        <w:jc w:val="center"/>
                        <w:rPr>
                          <w:noProof/>
                          <w:color w:val="0000FF"/>
                        </w:rPr>
                      </w:pPr>
                      <w:r w:rsidRPr="00BA5AF2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66A4B66C" wp14:editId="57F7415F">
                            <wp:extent cx="2545492" cy="2320144"/>
                            <wp:effectExtent l="0" t="0" r="0" b="4445"/>
                            <wp:docPr id="5" name="Picture 5" descr="http://ecx.images-amazon.com/images/I/51oftzW9i-L._SY300_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ecx.images-amazon.com/images/I/51oftzW9i-L._SY300_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22000" r="79667">
                                                  <a14:backgroundMark x1="33000" y1="16000" x2="33000" y2="27333"/>
                                                  <a14:backgroundMark x1="51000" y1="23667" x2="51000" y2="23667"/>
                                                  <a14:backgroundMark x1="41000" y1="22667" x2="53333" y2="22667"/>
                                                  <a14:backgroundMark x1="51333" y1="22333" x2="62333" y2="26333"/>
                                                  <a14:backgroundMark x1="67333" y1="25000" x2="67000" y2="27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7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8255" cy="2322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6DE2" w:rsidRDefault="00DA6DE2" w:rsidP="00DA6DE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105015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AF7E4D1" wp14:editId="73120981">
                <wp:simplePos x="0" y="0"/>
                <wp:positionH relativeFrom="column">
                  <wp:posOffset>460907</wp:posOffset>
                </wp:positionH>
                <wp:positionV relativeFrom="paragraph">
                  <wp:posOffset>296614</wp:posOffset>
                </wp:positionV>
                <wp:extent cx="5939790" cy="1867535"/>
                <wp:effectExtent l="0" t="0" r="22860" b="1841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867535"/>
                          <a:chOff x="0" y="0"/>
                          <a:chExt cx="5939790" cy="1867916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9316" y="1499616"/>
                            <a:ext cx="53340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23207" y="790041"/>
                            <a:ext cx="43815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ON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20" y="0"/>
                            <a:ext cx="711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0312"/>
                            <a:ext cx="1349358" cy="609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  <w:r w:rsidR="00DD0E59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</w:rPr>
                                      <m:t>∎</m:t>
                                    </m:r>
                                  </m:num>
                                  <m:den/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Straight Arrow Connector 289"/>
                        <wps:cNvCnPr/>
                        <wps:spPr>
                          <a:xfrm>
                            <a:off x="863194" y="153619"/>
                            <a:ext cx="1550212" cy="35112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>
                          <a:stCxn id="4" idx="3"/>
                        </wps:cNvCnPr>
                        <wps:spPr>
                          <a:xfrm flipV="1">
                            <a:off x="1349358" y="928598"/>
                            <a:ext cx="1061407" cy="56712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 flipV="1">
                            <a:off x="3438144" y="541324"/>
                            <a:ext cx="1185061" cy="44594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 flipV="1">
                            <a:off x="3474720" y="1419148"/>
                            <a:ext cx="1118870" cy="27114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58521"/>
                            <a:ext cx="136779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8C5" w:rsidRPr="00401F78" w:rsidRDefault="00CE08C5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</w:t>
                              </w:r>
                              <w:r w:rsidR="005E3162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KEYS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3079700" y="190195"/>
                            <a:ext cx="1488440" cy="3657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7E4D1" id="Group 61" o:spid="_x0000_s1027" style="position:absolute;left:0;text-align:left;margin-left:36.3pt;margin-top:23.35pt;width:467.7pt;height:147.05pt;z-index:251681792" coordsize="59397,1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">
                <v:shape id="_x0000_s1028" type="#_x0000_t202" style="position:absolute;left:45793;top:14996;width:533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OFF</w:t>
                        </w:r>
                      </w:p>
                    </w:txbxContent>
                  </v:textbox>
                </v:shape>
                <v:shape id="Text Box 11" o:spid="_x0000_s1029" type="#_x0000_t202" style="position:absolute;left:46232;top:7900;width:4381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PZ8AA&#10;AADbAAAADwAAAGRycy9kb3ducmV2LnhtbERPS4vCMBC+C/6HMII3TVVYltooIoh6cnUL63Fspg9s&#10;JqWJtv77zYKwt/n4npOse1OLJ7WusqxgNo1AEGdWV1woSL93k08QziNrrC2Tghc5WK+GgwRjbTs+&#10;0/PiCxFC2MWooPS+iaV0WUkG3dQ2xIHLbWvQB9gWUrfYhXBTy3kUfUiDFYeGEhvalpTdLw+jwH9d&#10;97KivLtdH/vF7nhYpCf5o9R41G+WIDz1/l/8dh90mD+Dv1/C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ZPZ8AAAADbAAAADwAAAAAAAAAAAAAAAACYAgAAZHJzL2Rvd25y&#10;ZXYueG1sUEsFBgAAAAAEAAQA9QAAAIUDAAAAAA==&#10;">
                  <v:textbox inset="3.6pt,,3.6pt,0"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ON</w:t>
                        </w:r>
                      </w:p>
                    </w:txbxContent>
                  </v:textbox>
                </v:shape>
                <v:shape id="_x0000_s1030" type="#_x0000_t202" style="position:absolute;left:1536;width:711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_x0000_s1031" type="#_x0000_t202" style="position:absolute;top:6803;width:13493;height:6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  <w:r w:rsidR="00DD0E59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∎</m:t>
                              </m:r>
                            </m:num>
                            <m:den/>
                          </m:f>
                        </m:oMath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9" o:spid="_x0000_s1032" type="#_x0000_t32" style="position:absolute;left:8631;top:1536;width:15503;height:3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nIsQAAADcAAAADwAAAGRycy9kb3ducmV2LnhtbESPzW7CMBCE75V4B2uRuFTgwKGCgEGA&#10;isgx/DzAKl6StPE6st0kvD2uVKnH0cx8o9nsBtOIjpyvLSuYzxIQxIXVNZcK7rfTdAnCB2SNjWVS&#10;8CQPu+3obYOptj1fqLuGUkQI+xQVVCG0qZS+qMign9mWOHoP6wyGKF0ptcM+wk0jF0nyIQ3WHBcq&#10;bOlYUfF9/TEKKHtqe/5sj1/vZe3y/HIYHquDUpPxsF+DCDSE//BfO9MKFssV/J6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mcixAAAANwAAAAPAAAAAAAAAAAA&#10;AAAAAKECAABkcnMvZG93bnJldi54bWxQSwUGAAAAAAQABAD5AAAAkgMAAAAA&#10;" strokecolor="black [3040]" strokeweight="1.5pt">
                  <v:stroke endarrow="open"/>
                </v:shape>
                <v:shape id="Straight Arrow Connector 6" o:spid="_x0000_s1033" type="#_x0000_t32" style="position:absolute;left:13493;top:9285;width:10614;height:5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5d88MAAADaAAAADwAAAGRycy9kb3ducmV2LnhtbESPwWrDMBBE74X+g9hCbo2cHkJxIpum&#10;kNBjkwac48baWqbWypHU2P77qFDIcZiZN8y6HG0nruRD61jBYp6BIK6dbrlRcPzaPr+CCBFZY+eY&#10;FEwUoCweH9aYazfwnq6H2IgE4ZCjAhNjn0sZakMWw9z1xMn7dt5iTNI3UnscEtx28iXLltJiy2nB&#10;YE/vhuqfw69VcJkW58152vWfw7SrzMafqmF/Umr2NL6tQEQa4z383/7QCpbwdyXdAFn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uXfPDAAAA2gAAAA8AAAAAAAAAAAAA&#10;AAAAoQIAAGRycy9kb3ducmV2LnhtbFBLBQYAAAAABAAEAPkAAACRAwAAAAA=&#10;" strokecolor="black [3040]" strokeweight="1.5pt">
                  <v:stroke endarrow="open"/>
                </v:shape>
                <v:shape id="Straight Arrow Connector 8" o:spid="_x0000_s1034" type="#_x0000_t32" style="position:absolute;left:34381;top:5413;width:11851;height:44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7cPL8AAADaAAAADwAAAGRycy9kb3ducmV2LnhtbERPy2rCQBTdF/yH4Qru6kTF2kZH0YDS&#10;VUENpctL5poEM3dCZvLw7zsLweXhvDe7wVSio8aVlhXMphEI4szqknMF6fX4/gnCeWSNlWVS8CAH&#10;u+3obYOxtj2fqbv4XIQQdjEqKLyvYyldVpBBN7U1ceButjHoA2xyqRvsQ7ip5DyKPqTBkkNDgTUl&#10;BWX3S2sUJH75+KNF+oVteqLVz/L3cNZzpSbjYb8G4WnwL/HT/a0VhK3hSrg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7cPL8AAADaAAAADwAAAAAAAAAAAAAAAACh&#10;AgAAZHJzL2Rvd25yZXYueG1sUEsFBgAAAAAEAAQA+QAAAI0DAAAAAA==&#10;" strokecolor="black [3040]" strokeweight="1.5pt">
                  <v:stroke endarrow="open"/>
                </v:shape>
                <v:shape id="Straight Arrow Connector 9" o:spid="_x0000_s1035" type="#_x0000_t32" style="position:absolute;left:34747;top:14191;width:11188;height:27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J5p8AAAADaAAAADwAAAGRycy9kb3ducmV2LnhtbESPQYvCMBSE74L/ITzBm6Yq7mo1igqK&#10;pwW1iMdH82yLzUtpotZ/bwRhj8PMfMPMl40pxYNqV1hWMOhHIIhTqwvOFCSnbW8CwnlkjaVlUvAi&#10;B8tFuzXHWNsnH+hx9JkIEHYxKsi9r2IpXZqTQde3FXHwrrY26IOsM6lrfAa4KeUwin6kwYLDQo4V&#10;bXJKb8e7UbDx49eFRskU78mOfv/G5/VBD5XqdprVDISnxv+Hv+29VjCFz5Vw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CeafAAAAA2gAAAA8AAAAAAAAAAAAAAAAA&#10;oQIAAGRycy9kb3ducmV2LnhtbFBLBQYAAAAABAAEAPkAAACOAwAAAAA=&#10;" strokecolor="black [3040]" strokeweight="1.5pt">
                  <v:stroke endarrow="open"/>
                </v:shape>
                <v:shape id="_x0000_s1036" type="#_x0000_t202" style="position:absolute;left:45720;top:585;width:1367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OYL4A&#10;AADaAAAADwAAAGRycy9kb3ducmV2LnhtbERPy6rCMBDdC/5DGMGdpiqIVKOIIOrKxxWuy7EZ22Iz&#10;KU209e+NILgaDuc5s0VjCvGkyuWWFQz6EQjixOqcUwXnv3VvAsJ5ZI2FZVLwIgeLebs1w1jbmo/0&#10;PPlUhBB2MSrIvC9jKV2SkUHXtyVx4G62MugDrFKpK6xDuCnkMIrG0mDOoSHDklYZJffTwyjwh8tG&#10;5nSrr5fHZrTebUfnvfxXqttpllMQnhr/E3/dWx3mw+eVz5X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bTmC+AAAA2gAAAA8AAAAAAAAAAAAAAAAAmAIAAGRycy9kb3ducmV2&#10;LnhtbFBLBQYAAAAABAAEAPUAAACDAwAAAAA=&#10;">
                  <v:textbox inset="3.6pt,,3.6pt,0">
                    <w:txbxContent>
                      <w:p w:rsidR="00CE08C5" w:rsidRPr="00401F78" w:rsidRDefault="00CE08C5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</w:t>
                        </w:r>
                        <w:r w:rsidR="005E3162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KEYS</w:t>
                        </w:r>
                      </w:p>
                    </w:txbxContent>
                  </v:textbox>
                </v:shape>
                <v:shape id="Straight Arrow Connector 7" o:spid="_x0000_s1037" type="#_x0000_t32" style="position:absolute;left:30797;top:1901;width:14884;height:36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4aMMAAADaAAAADwAAAGRycy9kb3ducmV2LnhtbESPT2sCMRTE74V+h/AK3mrWHqysRqlC&#10;xWP9A3p8bp6bpZuXNYnu7rdvCoLHYWZ+w8wWna3FnXyoHCsYDTMQxIXTFZcKDvvv9wmIEJE11o5J&#10;QU8BFvPXlxnm2rW8pfsuliJBOOSowMTY5FKGwpDFMHQNcfIuzluMSfpSao9tgttafmTZWFqsOC0Y&#10;bGhlqPjd3ayCaz86L8/9uvlp+/XRLP3p2G5PSg3euq8piEhdfIYf7Y1W8An/V9IN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i+GjDAAAA2gAAAA8AAAAAAAAAAAAA&#10;AAAAoQIAAGRycy9kb3ducmV2LnhtbFBLBQYAAAAABAAEAPkAAACRAwAAAAA=&#10;" strokecolor="black [3040]" strokeweight="1.5pt">
                  <v:stroke endarrow="open"/>
                </v:shape>
              </v:group>
            </w:pict>
          </mc:Fallback>
        </mc:AlternateContent>
      </w: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DE2" w:rsidRPr="001B7F4E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  <w:sectPr w:rsidR="005E3162" w:rsidRPr="001B7F4E" w:rsidSect="005242EA">
          <w:type w:val="continuous"/>
          <w:pgSz w:w="12240" w:h="15840"/>
          <w:pgMar w:top="864" w:right="1080" w:bottom="850" w:left="1080" w:header="720" w:footer="720" w:gutter="0"/>
          <w:cols w:num="2" w:space="900"/>
          <w:docGrid w:linePitch="360"/>
        </w:sect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D90E39" w:rsidRPr="001B7F4E" w:rsidRDefault="001C5E96" w:rsidP="00334FCD">
      <w:pPr>
        <w:rPr>
          <w:rFonts w:ascii="Times New Roman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sz w:val="24"/>
          <w:szCs w:val="24"/>
        </w:rPr>
        <w:t>Let’s start with the basic arithmetic operations:</w:t>
      </w:r>
    </w:p>
    <w:p w:rsidR="001B7F4E" w:rsidRPr="00105015" w:rsidRDefault="00105015" w:rsidP="0010501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05015">
        <w:rPr>
          <w:rFonts w:ascii="Times New Roman" w:eastAsiaTheme="minorEastAsia" w:hAnsi="Times New Roman" w:cs="Times New Roman"/>
          <w:b/>
          <w:sz w:val="24"/>
          <w:szCs w:val="24"/>
        </w:rPr>
        <w:t>ADDITION</w:t>
      </w:r>
      <w:r w:rsidR="005E3162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5E3162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105015">
        <w:rPr>
          <w:rFonts w:ascii="Times New Roman" w:eastAsiaTheme="minorEastAsia" w:hAnsi="Times New Roman" w:cs="Times New Roman"/>
          <w:sz w:val="24"/>
          <w:szCs w:val="24"/>
        </w:rPr>
        <w:t xml:space="preserve">Start with </w:t>
      </w:r>
      <w:r w:rsidR="005E3162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5E3162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4  </w:t>
      </w:r>
      <w:r w:rsidR="005E3162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DD0E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B7F4E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B7F4E" w:rsidRPr="00105015">
        <w:rPr>
          <w:rFonts w:ascii="Times New Roman" w:eastAsiaTheme="minorEastAsia" w:hAnsi="Times New Roman" w:cs="Times New Roman"/>
          <w:sz w:val="24"/>
          <w:szCs w:val="24"/>
        </w:rPr>
        <w:tab/>
      </w:r>
      <w:r w:rsidR="001B7F4E" w:rsidRPr="0010501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C5E96" w:rsidRPr="001B7F4E" w:rsidRDefault="005E3162" w:rsidP="00DD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</w:t>
      </w:r>
      <w:r w:rsidRPr="00105015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05015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|</m:t>
        </m:r>
      </m:oMath>
    </w:p>
    <w:p w:rsidR="00105015" w:rsidRDefault="005E3162" w:rsidP="00105015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sz w:val="24"/>
          <w:szCs w:val="24"/>
        </w:rPr>
        <w:tab/>
        <w:t xml:space="preserve">Continue with </w:t>
      </w:r>
      <w:proofErr w:type="gramStart"/>
      <w:r w:rsidRPr="001B7F4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+</w:t>
      </w:r>
      <w:r w:rsidRPr="001B7F4E">
        <w:rPr>
          <w:rFonts w:ascii="Times New Roman" w:eastAsiaTheme="minorEastAsia" w:hAnsi="Times New Roman" w:cs="Times New Roman"/>
          <w:sz w:val="24"/>
          <w:szCs w:val="24"/>
        </w:rPr>
        <w:t xml:space="preserve">  1</w:t>
      </w:r>
      <w:proofErr w:type="gramEnd"/>
      <w:r w:rsidRPr="001B7F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Pr="001B7F4E">
        <w:rPr>
          <w:rFonts w:ascii="Times New Roman" w:eastAsiaTheme="minorEastAsia" w:hAnsi="Times New Roman" w:cs="Times New Roman"/>
          <w:sz w:val="24"/>
          <w:szCs w:val="24"/>
        </w:rPr>
        <w:t xml:space="preserve">  5  </w:t>
      </w:r>
      <w:r w:rsidRPr="001B7F4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Pr="001B7F4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D0E5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B7F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D46" w:rsidRDefault="005E3162" w:rsidP="00DD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041D46"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41D46"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41D46"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</w:p>
    <w:p w:rsidR="00DD0E59" w:rsidRPr="00DD0E59" w:rsidRDefault="00DD0E59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:rsidR="00105015" w:rsidRPr="00DD0E59" w:rsidRDefault="00105015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05015">
        <w:rPr>
          <w:rFonts w:ascii="Times New Roman" w:eastAsiaTheme="minorEastAsia" w:hAnsi="Times New Roman" w:cs="Times New Roman"/>
          <w:b/>
          <w:sz w:val="24"/>
          <w:szCs w:val="24"/>
        </w:rPr>
        <w:t>SUBTRACTION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-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5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D0E59" w:rsidRPr="00DD0E5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DD0E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D46" w:rsidRDefault="00041D46" w:rsidP="00DD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</w:p>
    <w:p w:rsidR="00105015" w:rsidRPr="001B7F4E" w:rsidRDefault="00105015" w:rsidP="0010501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05015" w:rsidRPr="00E66534" w:rsidRDefault="00105015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05015">
        <w:rPr>
          <w:rFonts w:ascii="Times New Roman" w:eastAsiaTheme="minorEastAsia" w:hAnsi="Times New Roman" w:cs="Times New Roman"/>
          <w:b/>
          <w:sz w:val="24"/>
          <w:szCs w:val="24"/>
        </w:rPr>
        <w:t>MULTIPLICATION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4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1D46" w:rsidRPr="00DD0E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0E59" w:rsidRPr="00DD0E5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D46" w:rsidRDefault="00041D46" w:rsidP="00DD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×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105015" w:rsidRPr="001B7F4E" w:rsidRDefault="00105015" w:rsidP="00041D4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41D46" w:rsidRPr="00105015" w:rsidRDefault="00105015" w:rsidP="0010501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05015">
        <w:rPr>
          <w:rFonts w:ascii="Times New Roman" w:eastAsiaTheme="minorEastAsia" w:hAnsi="Times New Roman" w:cs="Times New Roman"/>
          <w:b/>
          <w:sz w:val="24"/>
          <w:szCs w:val="24"/>
        </w:rPr>
        <w:t>DIVISION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÷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bdr w:val="single" w:sz="4" w:space="0" w:color="auto"/>
          </w:rPr>
          <m:t>÷</m:t>
        </m:r>
      </m:oMath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BE56BA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41D46" w:rsidRPr="00DD0E5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41D46" w:rsidRPr="00105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D46" w:rsidRPr="001B7F4E" w:rsidRDefault="00041D46" w:rsidP="00DD0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÷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041D46" w:rsidRPr="001B7F4E" w:rsidRDefault="00041D46" w:rsidP="00041D4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sz w:val="24"/>
          <w:szCs w:val="24"/>
        </w:rPr>
        <w:lastRenderedPageBreak/>
        <w:t>Mixed numbers</w:t>
      </w:r>
    </w:p>
    <w:p w:rsidR="00041D46" w:rsidRPr="001B7F4E" w:rsidRDefault="00041D46" w:rsidP="00041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sz w:val="24"/>
          <w:szCs w:val="24"/>
        </w:rPr>
        <w:t>These are the buttons we will be using to calculate mixed numbers and improper factions.</w:t>
      </w:r>
    </w:p>
    <w:p w:rsidR="00041D46" w:rsidRPr="001B7F4E" w:rsidRDefault="00041D46" w:rsidP="00041D46">
      <w:pPr>
        <w:jc w:val="center"/>
        <w:rPr>
          <w:rFonts w:ascii="Times New Roman" w:hAnsi="Times New Roman" w:cs="Times New Roman"/>
          <w:sz w:val="24"/>
          <w:szCs w:val="24"/>
        </w:rPr>
        <w:sectPr w:rsidR="00041D46" w:rsidRPr="001B7F4E" w:rsidSect="005E3162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</w:p>
    <w:p w:rsidR="00E66534" w:rsidRDefault="00E66534" w:rsidP="00041D46">
      <w:pPr>
        <w:jc w:val="center"/>
        <w:rPr>
          <w:noProof/>
          <w:color w:val="0000FF"/>
          <w:sz w:val="24"/>
          <w:szCs w:val="24"/>
        </w:rPr>
      </w:pPr>
    </w:p>
    <w:p w:rsidR="00041D46" w:rsidRPr="001B7F4E" w:rsidRDefault="00E66534" w:rsidP="00041D4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4F2A985" wp14:editId="2C5E31BA">
                <wp:simplePos x="0" y="0"/>
                <wp:positionH relativeFrom="column">
                  <wp:posOffset>292855</wp:posOffset>
                </wp:positionH>
                <wp:positionV relativeFrom="paragraph">
                  <wp:posOffset>702070</wp:posOffset>
                </wp:positionV>
                <wp:extent cx="6405380" cy="1601434"/>
                <wp:effectExtent l="0" t="0" r="14605" b="1841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380" cy="1601434"/>
                          <a:chOff x="0" y="0"/>
                          <a:chExt cx="6406054" cy="1601946"/>
                        </a:xfrm>
                      </wpg:grpSpPr>
                      <wps:wsp>
                        <wps:cNvPr id="16" name="Straight Arrow Connector 16"/>
                        <wps:cNvCnPr/>
                        <wps:spPr>
                          <a:xfrm flipH="1" flipV="1">
                            <a:off x="3284525" y="1199693"/>
                            <a:ext cx="1388670" cy="16742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826" y="0"/>
                            <a:ext cx="710565" cy="32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1D46" w:rsidRPr="00401F78" w:rsidRDefault="00041D46" w:rsidP="00041D4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09156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1D46" w:rsidRPr="00401F78" w:rsidRDefault="00041D46" w:rsidP="00041D4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914400" y="138989"/>
                            <a:ext cx="1532890" cy="3276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089965" y="855878"/>
                            <a:ext cx="1318895" cy="4445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3750" y="395021"/>
                            <a:ext cx="136715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1D46" w:rsidRPr="00401F78" w:rsidRDefault="00041D46" w:rsidP="00041D4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 KEYS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3065069" y="534010"/>
                            <a:ext cx="1301801" cy="5514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4050" y="899770"/>
                            <a:ext cx="1732004" cy="702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5D7" w:rsidRDefault="003305D7" w:rsidP="00C9706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  <w:r w:rsidRPr="003305D7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sym w:font="Wingdings" w:char="F0F3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D</w:t>
                              </w:r>
                              <w:r w:rsidR="00E6653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r w:rsidR="00C97060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to access</w:t>
                              </w:r>
                            </w:p>
                            <w:p w:rsidR="00C97060" w:rsidRPr="00401F78" w:rsidRDefault="00C97060" w:rsidP="00C970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w:sym w:font="Wingdings" w:char="F0F3"/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2A985" id="Group 60" o:spid="_x0000_s1038" style="position:absolute;left:0;text-align:left;margin-left:23.05pt;margin-top:55.3pt;width:504.35pt;height:126.1pt;z-index:251704320;mso-width-relative:margin;mso-height-relative:margin" coordsize="64060,1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">
                <v:shape id="Straight Arrow Connector 16" o:spid="_x0000_s1039" type="#_x0000_t32" style="position:absolute;left:32845;top:11996;width:13886;height:167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Nzk78AAADbAAAADwAAAGRycy9kb3ducmV2LnhtbERPy6rCMBDdC/5DGMGdpiq+qlFU8HJX&#10;glrE5dCMbbGZlCZq/fubC4K7OZznLNeNKcWTaldYVjDoRyCIU6sLzhQk531vBsJ5ZI2lZVLwJgfr&#10;Vbu1xFjbFx/pefKZCCHsYlSQe1/FUro0J4OubyviwN1sbdAHWGdS1/gK4aaUwyiaSIMFh4YcK9rl&#10;lN5PD6Ng58fvK42SOT6SH5oexpftUQ+V6naazQKEp8Z/xR/3rw7zJ/D/Szh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Nzk78AAADbAAAADwAAAAAAAAAAAAAAAACh&#10;AgAAZHJzL2Rvd25yZXYueG1sUEsFBgAAAAAEAAQA+QAAAI0DAAAAAA==&#10;" strokecolor="black [3040]" strokeweight="1.5pt">
                  <v:stroke endarrow="open"/>
                </v:shape>
                <v:shape id="_x0000_s1040" type="#_x0000_t202" style="position:absolute;left:2048;width:7105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41D46" w:rsidRPr="00401F78" w:rsidRDefault="00041D46" w:rsidP="00041D46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_x0000_s1041" type="#_x0000_t202" style="position:absolute;top:7607;width:1091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041D46" w:rsidRPr="00401F78" w:rsidRDefault="00041D46" w:rsidP="00041D46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</w:p>
                    </w:txbxContent>
                  </v:textbox>
                </v:shape>
                <v:shape id="Straight Arrow Connector 22" o:spid="_x0000_s1042" type="#_x0000_t32" style="position:absolute;left:9144;top:1389;width:15328;height:3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2x8EAAADbAAAADwAAAGRycy9kb3ducmV2LnhtbESPwarCMBRE94L/EK7gRjS1C/FVo6i8&#10;hy7V5wdcmmtbbW5KErX+vREEl8PMnGHmy9bU4k7OV5YVjEcJCOLc6ooLBaf/v+EUhA/IGmvLpOBJ&#10;HpaLbmeOmbYPPtD9GAoRIewzVFCG0GRS+rwkg35kG+Lona0zGKJ0hdQOHxFuapkmyUQarDgulNjQ&#10;pqT8erwZBbR7arv9bTaXQVG5/f6wbs8/a6X6vXY1AxGoDd/wp73TCtIU3l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UnbHwQAAANsAAAAPAAAAAAAAAAAAAAAA&#10;AKECAABkcnMvZG93bnJldi54bWxQSwUGAAAAAAQABAD5AAAAjwMAAAAA&#10;" strokecolor="black [3040]" strokeweight="1.5pt">
                  <v:stroke endarrow="open"/>
                </v:shape>
                <v:shape id="Straight Arrow Connector 23" o:spid="_x0000_s1043" type="#_x0000_t32" style="position:absolute;left:10899;top:8558;width:13189;height: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7TXMEAAADbAAAADwAAAGRycy9kb3ducmV2LnhtbESP3YrCMBSE7wXfIRzBG9FUhUWrUVRc&#10;9NK/Bzg0x7banJQkan37jSDs5TAz3zDzZWMq8STnS8sKhoMEBHFmdcm5gsv5tz8B4QOyxsoyKXiT&#10;h+Wi3Zpjqu2Lj/Q8hVxECPsUFRQh1KmUPivIoB/Ymjh6V+sMhihdLrXDV4SbSo6S5EcaLDkuFFjT&#10;pqDsfnoYBbR/a7vb1ptbLy/d4XBcN9fpWqlup1nNQARqwn/4295rBaMx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tNcwQAAANsAAAAPAAAAAAAAAAAAAAAA&#10;AKECAABkcnMvZG93bnJldi54bWxQSwUGAAAAAAQABAD5AAAAjwMAAAAA&#10;" strokecolor="black [3040]" strokeweight="1.5pt">
                  <v:stroke endarrow="open"/>
                </v:shape>
                <v:shape id="_x0000_s1044" type="#_x0000_t202" style="position:absolute;left:44037;top:3950;width:1367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4NcQA&#10;AADbAAAADwAAAGRycy9kb3ducmV2LnhtbESPT2vCQBTE7wW/w/IEb3WjgVaiq4ggpqdaFfT4mn0m&#10;odm3Ibv502/vFgoeh5n5DbPaDKYSHTWutKxgNo1AEGdWl5wruJz3rwsQziNrrCyTgl9ysFmPXlaY&#10;aNvzF3Unn4sAYZeggsL7OpHSZQUZdFNbEwfvbhuDPsgml7rBPsBNJedR9CYNlhwWCqxpV1D2c2qN&#10;An+8HWRJ9/771h7i/UcaXz7lVanJeNguQXga/DP83061gvk7/H0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uDXEAAAA2wAAAA8AAAAAAAAAAAAAAAAAmAIAAGRycy9k&#10;b3ducmV2LnhtbFBLBQYAAAAABAAEAPUAAACJAwAAAAA=&#10;">
                  <v:textbox inset="3.6pt,,3.6pt,0">
                    <w:txbxContent>
                      <w:p w:rsidR="00041D46" w:rsidRPr="00401F78" w:rsidRDefault="00041D46" w:rsidP="00041D46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 KEYS</w:t>
                        </w:r>
                      </w:p>
                    </w:txbxContent>
                  </v:textbox>
                </v:shape>
                <v:shape id="Straight Arrow Connector 28" o:spid="_x0000_s1045" type="#_x0000_t32" style="position:absolute;left:30650;top:5340;width:13018;height:5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Yzr8AAADbAAAADwAAAGRycy9kb3ducmV2LnhtbERPTYvCMBC9L/gfwgje1lQPIl2jqLDi&#10;Ud0FPY7NbFNsJjXJ2vbfm4Pg8fG+F6vO1uJBPlSOFUzGGQjiwumKSwW/P9+fcxAhImusHZOCngKs&#10;loOPBebatXykxymWIoVwyFGBibHJpQyFIYth7BrixP05bzEm6EupPbYp3NZymmUzabHi1GCwoa2h&#10;4nb6twru/eS6ufa75tD2u7PZ+Mu5PV6UGg279ReISF18i1/uvVYwTWP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RAYzr8AAADbAAAADwAAAAAAAAAAAAAAAACh&#10;AgAAZHJzL2Rvd25yZXYueG1sUEsFBgAAAAAEAAQA+QAAAI0DAAAAAA==&#10;" strokecolor="black [3040]" strokeweight="1.5pt">
                  <v:stroke endarrow="open"/>
                </v:shape>
                <v:shape id="_x0000_s1046" type="#_x0000_t202" style="position:absolute;left:46740;top:8997;width:17320;height:7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3305D7" w:rsidRDefault="003305D7" w:rsidP="00C9706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  <w:r w:rsidRPr="003305D7">
                          <w:rPr>
                            <w:rFonts w:ascii="Times New Roman" w:hAnsi="Times New Roman" w:cs="Times New Roman"/>
                            <w:sz w:val="28"/>
                          </w:rPr>
                          <w:sym w:font="Wingdings" w:char="F0F3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D</w:t>
                        </w:r>
                        <w:r w:rsidR="00E66534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C97060">
                          <w:rPr>
                            <w:rFonts w:ascii="Times New Roman" w:hAnsi="Times New Roman" w:cs="Times New Roman"/>
                            <w:sz w:val="28"/>
                          </w:rPr>
                          <w:t>to access</w:t>
                        </w:r>
                      </w:p>
                      <w:p w:rsidR="00C97060" w:rsidRPr="00401F78" w:rsidRDefault="00C97060" w:rsidP="00C9706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</w:rPr>
                              <w:sym w:font="Wingdings" w:char="F0F3"/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041D46" w:rsidRPr="001B7F4E">
        <w:rPr>
          <w:noProof/>
          <w:color w:val="0000FF"/>
          <w:sz w:val="24"/>
          <w:szCs w:val="24"/>
        </w:rPr>
        <w:drawing>
          <wp:inline distT="0" distB="0" distL="0" distR="0" wp14:anchorId="2037E59E" wp14:editId="1B709AA5">
            <wp:extent cx="2545492" cy="1989464"/>
            <wp:effectExtent l="0" t="0" r="0" b="0"/>
            <wp:docPr id="29" name="Picture 29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49"/>
                    <a:stretch/>
                  </pic:blipFill>
                  <pic:spPr bwMode="auto">
                    <a:xfrm>
                      <a:off x="0" y="0"/>
                      <a:ext cx="2548255" cy="199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015" w:rsidRDefault="00105015" w:rsidP="0029203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2030" w:rsidRPr="003305D7" w:rsidRDefault="00292030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answer from the division problem above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was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which is an improper fraction.  To convert from an improper fraction to a mixed number use the </w:t>
      </w:r>
      <w:proofErr w:type="gramStart"/>
      <w:r w:rsidRPr="00292030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305D7"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proofErr w:type="gramEnd"/>
      <w:r w:rsidR="003305D7"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="003305D7"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3305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button to access the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</w:rPr>
          <w:sym w:font="Wingdings" w:char="F0F3"/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292030">
        <w:rPr>
          <w:rFonts w:ascii="Times New Roman" w:eastAsiaTheme="minorEastAsia" w:hAnsi="Times New Roman" w:cs="Times New Roman"/>
          <w:sz w:val="24"/>
          <w:szCs w:val="24"/>
        </w:rPr>
        <w:t>function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2030" w:rsidRPr="00E66534" w:rsidRDefault="00292030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Input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26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/>
          <m:den/>
        </m:f>
      </m:oMath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="00BE56BA">
        <w:rPr>
          <w:rFonts w:ascii="Times New Roman" w:eastAsiaTheme="minorEastAsia" w:hAnsi="Times New Roman" w:cs="Times New Roman"/>
          <w:sz w:val="24"/>
          <w:szCs w:val="24"/>
        </w:rPr>
        <w:t>21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right arrow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305D7" w:rsidRPr="00E66534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="003305D7" w:rsidRPr="003305D7">
        <w:rPr>
          <w:sz w:val="28"/>
          <w:bdr w:val="single" w:sz="4" w:space="0" w:color="auto"/>
        </w:rPr>
        <w:sym w:font="Wingdings" w:char="F0F3"/>
      </w:r>
      <w:r w:rsidR="003305D7" w:rsidRPr="00E66534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3305D7" w:rsidRPr="00E66534">
        <w:rPr>
          <w:rFonts w:ascii="Times New Roman" w:hAnsi="Times New Roman" w:cs="Times New Roman"/>
          <w:sz w:val="28"/>
        </w:rPr>
        <w:t xml:space="preserve"> </w:t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AC239E" w:rsidRPr="00AC239E" w:rsidRDefault="00292030" w:rsidP="00CC148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292030" w:rsidRPr="00E66534" w:rsidRDefault="00AC239E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To convert back to an improper fraction just press </w:t>
      </w:r>
      <w:proofErr w:type="gramStart"/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3305D7" w:rsidRPr="00E66534">
        <w:rPr>
          <w:rFonts w:ascii="Times New Roman" w:hAnsi="Times New Roman" w:cs="Times New Roman"/>
          <w:sz w:val="28"/>
          <w:bdr w:val="single" w:sz="4" w:space="0" w:color="auto"/>
        </w:rPr>
        <w:t>S</w:t>
      </w:r>
      <w:proofErr w:type="gramEnd"/>
      <w:r w:rsidR="003305D7" w:rsidRPr="003305D7">
        <w:rPr>
          <w:sz w:val="28"/>
          <w:bdr w:val="single" w:sz="4" w:space="0" w:color="auto"/>
        </w:rPr>
        <w:sym w:font="Wingdings" w:char="F0F3"/>
      </w:r>
      <w:r w:rsidR="003305D7" w:rsidRPr="00E66534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3305D7" w:rsidRPr="00E66534">
        <w:rPr>
          <w:rFonts w:ascii="Times New Roman" w:hAnsi="Times New Roman" w:cs="Times New Roman"/>
          <w:sz w:val="28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>again.</w:t>
      </w:r>
    </w:p>
    <w:p w:rsidR="00AC239E" w:rsidRDefault="00AC239E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input a mixed number, you just need to press </w:t>
      </w:r>
      <w:proofErr w:type="gramStart"/>
      <w:r w:rsidRPr="00292030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fraction key to access the mixed number option.</w:t>
      </w:r>
    </w:p>
    <w:p w:rsidR="008B7CA6" w:rsidRPr="00E66534" w:rsidRDefault="00AC239E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is input by pressing 3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SHIFT </w:t>
      </w:r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="00CC148E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w:r w:rsidR="008B7CA6"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down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ar</w:t>
      </w:r>
      <w:r w:rsidR="008B7CA6"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row</w:t>
      </w:r>
      <w:r w:rsidR="008B7CA6"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C239E" w:rsidRDefault="00AC239E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To work with mixed numbers and proper fractions, you just need to input each using the appropriate buttons.</w:t>
      </w:r>
    </w:p>
    <w:p w:rsidR="00AC239E" w:rsidRPr="00AC239E" w:rsidRDefault="00AC239E" w:rsidP="00AC239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Let’s work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÷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B7CA6" w:rsidRPr="00E66534" w:rsidRDefault="008B7CA6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Input 2 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down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right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bdr w:val="single" w:sz="4" w:space="0" w:color="auto"/>
          </w:rPr>
          <m:t>÷</m:t>
        </m:r>
      </m:oMath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2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5 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:rsidR="008B7CA6" w:rsidRPr="00AC239E" w:rsidRDefault="008B7CA6" w:rsidP="00CC148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÷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292030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97060"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proofErr w:type="gramEnd"/>
      <w:r w:rsidR="00C97060"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="00C97060"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C97060">
        <w:rPr>
          <w:rFonts w:ascii="Times New Roman" w:hAnsi="Times New Roman" w:cs="Times New Roman"/>
          <w:sz w:val="28"/>
        </w:rPr>
        <w:t xml:space="preserve"> </w:t>
      </w:r>
      <w:r w:rsidRPr="008B7CA6">
        <w:rPr>
          <w:rFonts w:ascii="Times New Roman" w:eastAsiaTheme="minorEastAsia" w:hAnsi="Times New Roman" w:cs="Times New Roman"/>
          <w:sz w:val="24"/>
          <w:szCs w:val="24"/>
        </w:rPr>
        <w:t>yields</w:t>
      </w:r>
      <w:r w:rsidR="009229C2">
        <w:rPr>
          <w:rFonts w:ascii="Times New Roman" w:eastAsiaTheme="minorEastAsia" w:hAnsi="Times New Roman" w:cs="Times New Roman"/>
          <w:sz w:val="24"/>
          <w:szCs w:val="24"/>
        </w:rPr>
        <w:t xml:space="preserve">     5</w:t>
      </w:r>
      <w:r w:rsidRPr="008B7C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9229C2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</w:t>
      </w:r>
    </w:p>
    <w:p w:rsidR="003305D7" w:rsidRPr="001B7F4E" w:rsidRDefault="003305D7" w:rsidP="003305D7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6534" w:rsidRDefault="00E66534" w:rsidP="003305D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305D7" w:rsidRPr="00105015" w:rsidRDefault="00AB4E14" w:rsidP="00CC148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5015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Decimal/Fraction Conversions</w:t>
      </w:r>
    </w:p>
    <w:p w:rsidR="002A6D01" w:rsidRDefault="003305D7" w:rsidP="00CC148E">
      <w:pPr>
        <w:spacing w:after="0"/>
        <w:jc w:val="center"/>
        <w:rPr>
          <w:noProof/>
          <w:color w:val="0000FF"/>
          <w:sz w:val="24"/>
          <w:szCs w:val="24"/>
        </w:rPr>
      </w:pPr>
      <w:r w:rsidRPr="001B7F4E">
        <w:rPr>
          <w:rFonts w:ascii="Times New Roman" w:hAnsi="Times New Roman" w:cs="Times New Roman"/>
          <w:sz w:val="24"/>
          <w:szCs w:val="24"/>
        </w:rPr>
        <w:t>These are the butto</w:t>
      </w:r>
      <w:r>
        <w:rPr>
          <w:rFonts w:ascii="Times New Roman" w:hAnsi="Times New Roman" w:cs="Times New Roman"/>
          <w:sz w:val="24"/>
          <w:szCs w:val="24"/>
        </w:rPr>
        <w:t>ns we will be using to work with decimal conversions</w:t>
      </w:r>
      <w:r w:rsidRPr="001B7F4E">
        <w:rPr>
          <w:rFonts w:ascii="Times New Roman" w:hAnsi="Times New Roman" w:cs="Times New Roman"/>
          <w:sz w:val="24"/>
          <w:szCs w:val="24"/>
        </w:rPr>
        <w:t>.</w:t>
      </w:r>
    </w:p>
    <w:p w:rsidR="003305D7" w:rsidRPr="001B7F4E" w:rsidRDefault="002A6D01" w:rsidP="003305D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56D311" wp14:editId="5EEBFBDB">
                <wp:simplePos x="0" y="0"/>
                <wp:positionH relativeFrom="column">
                  <wp:posOffset>3578860</wp:posOffset>
                </wp:positionH>
                <wp:positionV relativeFrom="paragraph">
                  <wp:posOffset>1651635</wp:posOffset>
                </wp:positionV>
                <wp:extent cx="1388110" cy="50800"/>
                <wp:effectExtent l="38100" t="38100" r="21590" b="1016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8110" cy="50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330A" id="Straight Arrow Connector 34" o:spid="_x0000_s1026" type="#_x0000_t32" style="position:absolute;margin-left:281.8pt;margin-top:130.05pt;width:109.3pt;height:4pt;flip:x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29E1BE" wp14:editId="47C6000D">
                <wp:simplePos x="0" y="0"/>
                <wp:positionH relativeFrom="column">
                  <wp:posOffset>1464945</wp:posOffset>
                </wp:positionH>
                <wp:positionV relativeFrom="paragraph">
                  <wp:posOffset>1369695</wp:posOffset>
                </wp:positionV>
                <wp:extent cx="1277620" cy="50800"/>
                <wp:effectExtent l="0" t="38100" r="36830" b="1016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20" cy="50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505DF" id="Straight Arrow Connector 39" o:spid="_x0000_s1026" type="#_x0000_t32" style="position:absolute;margin-left:115.35pt;margin-top:107.85pt;width:100.6pt;height: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FCDE3F" wp14:editId="2CE6E377">
                <wp:simplePos x="0" y="0"/>
                <wp:positionH relativeFrom="column">
                  <wp:posOffset>374650</wp:posOffset>
                </wp:positionH>
                <wp:positionV relativeFrom="paragraph">
                  <wp:posOffset>1161415</wp:posOffset>
                </wp:positionV>
                <wp:extent cx="1090930" cy="360680"/>
                <wp:effectExtent l="0" t="0" r="13970" b="2032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60" w:rsidRPr="00401F78" w:rsidRDefault="00C97060" w:rsidP="00C970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CDE3F" id="_x0000_s1047" type="#_x0000_t202" style="position:absolute;left:0;text-align:left;margin-left:29.5pt;margin-top:91.45pt;width:85.9pt;height:2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">
                <v:textbox>
                  <w:txbxContent>
                    <w:p w:rsidR="00C97060" w:rsidRPr="00401F78" w:rsidRDefault="00C97060" w:rsidP="00C970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FRACTION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B11822" wp14:editId="14F7AA45">
                <wp:simplePos x="0" y="0"/>
                <wp:positionH relativeFrom="column">
                  <wp:posOffset>4968240</wp:posOffset>
                </wp:positionH>
                <wp:positionV relativeFrom="paragraph">
                  <wp:posOffset>1472565</wp:posOffset>
                </wp:positionV>
                <wp:extent cx="666750" cy="361315"/>
                <wp:effectExtent l="0" t="0" r="19050" b="1968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60" w:rsidRPr="00401F78" w:rsidRDefault="00C97060" w:rsidP="00C970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</w:t>
                            </w:r>
                            <w:r w:rsidRPr="003305D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ym w:font="Wingdings" w:char="F0F3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11822" id="_x0000_s1048" type="#_x0000_t202" style="position:absolute;left:0;text-align:left;margin-left:391.2pt;margin-top:115.95pt;width:52.5pt;height:28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">
                <v:textbox>
                  <w:txbxContent>
                    <w:p w:rsidR="00C97060" w:rsidRPr="00401F78" w:rsidRDefault="00C97060" w:rsidP="00C970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</w:t>
                      </w:r>
                      <w:r w:rsidRPr="003305D7">
                        <w:rPr>
                          <w:rFonts w:ascii="Times New Roman" w:hAnsi="Times New Roman" w:cs="Times New Roman"/>
                          <w:sz w:val="28"/>
                        </w:rPr>
                        <w:sym w:font="Wingdings" w:char="F0F3"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4BCB57" wp14:editId="02C4C43E">
                <wp:simplePos x="0" y="0"/>
                <wp:positionH relativeFrom="column">
                  <wp:posOffset>3359150</wp:posOffset>
                </wp:positionH>
                <wp:positionV relativeFrom="paragraph">
                  <wp:posOffset>1106805</wp:posOffset>
                </wp:positionV>
                <wp:extent cx="1301750" cy="54610"/>
                <wp:effectExtent l="38100" t="38100" r="12700" b="9779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546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1202C" id="Straight Arrow Connector 41" o:spid="_x0000_s1026" type="#_x0000_t32" style="position:absolute;margin-left:264.5pt;margin-top:87.15pt;width:102.5pt;height:4.3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A926C2" wp14:editId="6140CF12">
                <wp:simplePos x="0" y="0"/>
                <wp:positionH relativeFrom="column">
                  <wp:posOffset>4697730</wp:posOffset>
                </wp:positionH>
                <wp:positionV relativeFrom="paragraph">
                  <wp:posOffset>968375</wp:posOffset>
                </wp:positionV>
                <wp:extent cx="1366520" cy="261620"/>
                <wp:effectExtent l="0" t="0" r="24130" b="2413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60" w:rsidRPr="00401F78" w:rsidRDefault="00C97060" w:rsidP="00C970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ARROW KEYS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926C2" id="_x0000_s1049" type="#_x0000_t202" style="position:absolute;left:0;text-align:left;margin-left:369.9pt;margin-top:76.25pt;width:107.6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">
                <v:textbox inset="3.6pt,,3.6pt,0">
                  <w:txbxContent>
                    <w:p w:rsidR="00C97060" w:rsidRPr="00401F78" w:rsidRDefault="00C97060" w:rsidP="00C970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ARROW KEYS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4DA48" wp14:editId="6846AF7B">
                <wp:simplePos x="0" y="0"/>
                <wp:positionH relativeFrom="column">
                  <wp:posOffset>1252220</wp:posOffset>
                </wp:positionH>
                <wp:positionV relativeFrom="paragraph">
                  <wp:posOffset>719455</wp:posOffset>
                </wp:positionV>
                <wp:extent cx="1488440" cy="319405"/>
                <wp:effectExtent l="0" t="0" r="73660" b="806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440" cy="3194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ABDF2" id="Straight Arrow Connector 38" o:spid="_x0000_s1026" type="#_x0000_t32" style="position:absolute;margin-left:98.6pt;margin-top:56.65pt;width:117.2pt;height:25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6EBC7" wp14:editId="3C50394A">
                <wp:simplePos x="0" y="0"/>
                <wp:positionH relativeFrom="column">
                  <wp:posOffset>542925</wp:posOffset>
                </wp:positionH>
                <wp:positionV relativeFrom="paragraph">
                  <wp:posOffset>580390</wp:posOffset>
                </wp:positionV>
                <wp:extent cx="709930" cy="322580"/>
                <wp:effectExtent l="0" t="0" r="13970" b="2032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60" w:rsidRPr="00401F78" w:rsidRDefault="00C97060" w:rsidP="00C970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EBC7" id="_x0000_s1050" type="#_x0000_t202" style="position:absolute;left:0;text-align:left;margin-left:42.75pt;margin-top:45.7pt;width:55.9pt;height:25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w4Jw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">
                <v:textbox>
                  <w:txbxContent>
                    <w:p w:rsidR="00C97060" w:rsidRPr="00401F78" w:rsidRDefault="00C97060" w:rsidP="00C970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  <w:r w:rsidR="003305D7" w:rsidRPr="001B7F4E">
        <w:rPr>
          <w:noProof/>
          <w:color w:val="0000FF"/>
          <w:sz w:val="24"/>
          <w:szCs w:val="24"/>
        </w:rPr>
        <w:drawing>
          <wp:inline distT="0" distB="0" distL="0" distR="0" wp14:anchorId="2C27E530" wp14:editId="11902534">
            <wp:extent cx="2318918" cy="1953158"/>
            <wp:effectExtent l="0" t="0" r="0" b="9525"/>
            <wp:docPr id="25" name="Picture 25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t="-2511" r="5367" b="27932"/>
                    <a:stretch/>
                  </pic:blipFill>
                  <pic:spPr bwMode="auto">
                    <a:xfrm>
                      <a:off x="0" y="0"/>
                      <a:ext cx="2330714" cy="196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F4E" w:rsidRPr="00CC148E" w:rsidRDefault="00C97060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There are times the decimal rather than the fractional value is needed.  To convert a fraction to a decimal or back</w:t>
      </w:r>
      <w:r w:rsidR="000719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148E">
        <w:rPr>
          <w:rFonts w:ascii="Times New Roman" w:eastAsiaTheme="minorEastAsia" w:hAnsi="Times New Roman" w:cs="Times New Roman"/>
          <w:b/>
          <w:sz w:val="24"/>
          <w:szCs w:val="24"/>
        </w:rPr>
        <w:t xml:space="preserve">the = </w:t>
      </w:r>
      <w:r w:rsidR="0007196D" w:rsidRPr="002A6D01">
        <w:rPr>
          <w:rFonts w:ascii="Times New Roman" w:eastAsiaTheme="minorEastAsia" w:hAnsi="Times New Roman" w:cs="Times New Roman"/>
          <w:b/>
          <w:sz w:val="24"/>
          <w:szCs w:val="24"/>
        </w:rPr>
        <w:t xml:space="preserve">button must be pressed </w:t>
      </w:r>
      <w:r w:rsidR="00DB16DA" w:rsidRPr="002A6D01">
        <w:rPr>
          <w:rFonts w:ascii="Times New Roman" w:eastAsiaTheme="minorEastAsia" w:hAnsi="Times New Roman" w:cs="Times New Roman"/>
          <w:b/>
          <w:sz w:val="24"/>
          <w:szCs w:val="24"/>
        </w:rPr>
        <w:t xml:space="preserve">before </w:t>
      </w:r>
      <w:proofErr w:type="gramStart"/>
      <w:r w:rsidRPr="002A6D01">
        <w:rPr>
          <w:rFonts w:ascii="Times New Roman" w:eastAsiaTheme="minorEastAsia" w:hAnsi="Times New Roman" w:cs="Times New Roman"/>
          <w:b/>
          <w:sz w:val="24"/>
          <w:szCs w:val="24"/>
        </w:rPr>
        <w:t>press</w:t>
      </w:r>
      <w:r w:rsidR="00DB16DA" w:rsidRPr="002A6D01">
        <w:rPr>
          <w:rFonts w:ascii="Times New Roman" w:eastAsiaTheme="minorEastAsia" w:hAnsi="Times New Roman" w:cs="Times New Roman"/>
          <w:b/>
          <w:sz w:val="24"/>
          <w:szCs w:val="24"/>
        </w:rPr>
        <w:t>ing</w:t>
      </w:r>
      <w:r w:rsidR="00DB16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proofErr w:type="gramEnd"/>
      <w:r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</w:p>
    <w:p w:rsidR="00CC148E" w:rsidRDefault="00DB16DA" w:rsidP="00E66534">
      <w:pPr>
        <w:pStyle w:val="ListParagraph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To change 5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to a decimal, input the mixed number as above: </w:t>
      </w:r>
    </w:p>
    <w:p w:rsidR="00DB16DA" w:rsidRDefault="00CC148E" w:rsidP="00CC148E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DB16DA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5 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proofErr w:type="gramEnd"/>
      <w:r w:rsidR="00DB16DA" w:rsidRPr="00CC148E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/>
          <m:den/>
        </m:f>
      </m:oMath>
      <w:r w:rsidR="00DB16DA" w:rsidRPr="00CC148E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down arrow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8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right arrow </w:t>
      </w:r>
      <w:r w:rsidR="00DB16DA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and then press </w:t>
      </w:r>
      <w:r w:rsidRPr="00CC148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7196D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A6D01" w:rsidRPr="00CC148E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07196D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change</w:t>
      </w:r>
      <w:r w:rsidR="002A6D01" w:rsidRPr="00CC148E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07196D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the fraction to improper form.  Now press </w:t>
      </w:r>
      <w:r w:rsidR="0007196D" w:rsidRPr="00CC148E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="0007196D" w:rsidRPr="003305D7">
        <w:rPr>
          <w:sz w:val="28"/>
          <w:bdr w:val="single" w:sz="4" w:space="0" w:color="auto"/>
        </w:rPr>
        <w:sym w:font="Wingdings" w:char="F0F3"/>
      </w:r>
      <w:r w:rsidR="0007196D" w:rsidRPr="00CC148E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07196D" w:rsidRPr="00CC148E">
        <w:rPr>
          <w:rFonts w:ascii="Times New Roman" w:eastAsiaTheme="minorEastAsia" w:hAnsi="Times New Roman" w:cs="Times New Roman"/>
          <w:sz w:val="24"/>
          <w:szCs w:val="24"/>
        </w:rPr>
        <w:t xml:space="preserve"> and the answer will change to a decimal.</w:t>
      </w:r>
    </w:p>
    <w:p w:rsidR="00CC148E" w:rsidRPr="00CC148E" w:rsidRDefault="00CC148E" w:rsidP="00CC148E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66534" w:rsidRDefault="0007196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5.625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</w:p>
    <w:p w:rsidR="0007196D" w:rsidRDefault="0007196D" w:rsidP="002A6D01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</w:p>
    <w:p w:rsidR="0007196D" w:rsidRDefault="0007196D" w:rsidP="00CC148E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196D">
        <w:rPr>
          <w:rFonts w:ascii="Times New Roman" w:eastAsiaTheme="minorEastAsia" w:hAnsi="Times New Roman" w:cs="Times New Roman"/>
          <w:sz w:val="24"/>
          <w:szCs w:val="24"/>
        </w:rPr>
        <w:t xml:space="preserve">If you press </w:t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again the answer reverts to the improper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fraction</w:t>
      </w:r>
      <w:r w:rsidRPr="0007196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C148E" w:rsidRDefault="00CC148E" w:rsidP="00CC148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C148E" w:rsidRDefault="0007196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Suppose the fraction does not represent a terminating decimal?</w:t>
      </w:r>
    </w:p>
    <w:p w:rsidR="00CC148E" w:rsidRDefault="0007196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the problem is looking for an exact answer, you are better leaving your work in fractional form.</w:t>
      </w:r>
    </w:p>
    <w:p w:rsidR="00CC148E" w:rsidRDefault="0007196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the problem is asking for an approximate answer, </w:t>
      </w:r>
    </w:p>
    <w:p w:rsidR="0007196D" w:rsidRDefault="0007196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you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may convert to a non-termination decimal as a LAST step.</w:t>
      </w:r>
    </w:p>
    <w:p w:rsidR="00CC148E" w:rsidRDefault="00CC148E" w:rsidP="0007196D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A6D01" w:rsidRDefault="0007196D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Fractions which have non-terminating decimal representation are given with the line above the repeating numbers.</w:t>
      </w:r>
    </w:p>
    <w:p w:rsidR="00AB4E14" w:rsidRDefault="00AB5B71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AB4E14">
        <w:rPr>
          <w:rFonts w:ascii="Times New Roman" w:eastAsiaTheme="minorEastAsia" w:hAnsi="Times New Roman" w:cs="Times New Roman"/>
          <w:sz w:val="24"/>
          <w:szCs w:val="24"/>
        </w:rPr>
        <w:t>becomes</w:t>
      </w:r>
      <w:proofErr w:type="gramEnd"/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acc>
      </m:oMath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becomes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714285</m:t>
            </m:r>
          </m:e>
        </m:acc>
      </m:oMath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AB4E14">
        <w:rPr>
          <w:rFonts w:ascii="Times New Roman" w:eastAsiaTheme="minorEastAsia" w:hAnsi="Times New Roman" w:cs="Times New Roman"/>
          <w:sz w:val="24"/>
          <w:szCs w:val="24"/>
        </w:rPr>
        <w:t xml:space="preserve"> becomes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.41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acc>
      </m:oMath>
    </w:p>
    <w:p w:rsidR="002A6D01" w:rsidRDefault="002A6D01" w:rsidP="002A6D0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3089F" w:rsidRPr="00E66534" w:rsidRDefault="0083089F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Pressing the </w:t>
      </w:r>
      <w:r w:rsidRPr="00E66534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Pr="003305D7">
        <w:rPr>
          <w:sz w:val="28"/>
          <w:bdr w:val="single" w:sz="4" w:space="0" w:color="auto"/>
        </w:rPr>
        <w:sym w:font="Wingdings" w:char="F0F3"/>
      </w:r>
      <w:r w:rsidRPr="00E66534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again changes decimal to one with 10 decimal places rounding the answer in the last place.</w:t>
      </w:r>
    </w:p>
    <w:p w:rsidR="002A6D01" w:rsidRDefault="002A6D01" w:rsidP="00AB73B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0.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becomes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0.6666666667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0.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714285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becomes 0.7142857143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.41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6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becomes 1.416666667</w:t>
      </w:r>
    </w:p>
    <w:p w:rsidR="00CC148E" w:rsidRPr="00CC148E" w:rsidRDefault="002A6D01" w:rsidP="00CC148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Pressing the </w:t>
      </w:r>
      <w:r w:rsidRPr="00E66534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Pr="003305D7">
        <w:rPr>
          <w:sz w:val="28"/>
          <w:bdr w:val="single" w:sz="4" w:space="0" w:color="auto"/>
        </w:rPr>
        <w:sym w:font="Wingdings" w:char="F0F3"/>
      </w:r>
      <w:r w:rsidRPr="00E66534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again changes decimal back to its fractional form. </w:t>
      </w:r>
    </w:p>
    <w:p w:rsidR="00AB73B7" w:rsidRPr="002A6D01" w:rsidRDefault="00AB73B7" w:rsidP="00AB73B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sz w:val="24"/>
          <w:szCs w:val="24"/>
        </w:rPr>
        <w:lastRenderedPageBreak/>
        <w:t>These are the butto</w:t>
      </w:r>
      <w:r>
        <w:rPr>
          <w:rFonts w:ascii="Times New Roman" w:hAnsi="Times New Roman" w:cs="Times New Roman"/>
          <w:sz w:val="24"/>
          <w:szCs w:val="24"/>
        </w:rPr>
        <w:t>ns we will be using to work percent problems</w:t>
      </w:r>
      <w:r w:rsidRPr="001B7F4E">
        <w:rPr>
          <w:rFonts w:ascii="Times New Roman" w:hAnsi="Times New Roman" w:cs="Times New Roman"/>
          <w:sz w:val="24"/>
          <w:szCs w:val="24"/>
        </w:rPr>
        <w:t>.</w:t>
      </w:r>
    </w:p>
    <w:p w:rsidR="00AB73B7" w:rsidRPr="001B7F4E" w:rsidRDefault="00AB73B7" w:rsidP="00AB73B7">
      <w:pPr>
        <w:jc w:val="center"/>
        <w:rPr>
          <w:rFonts w:ascii="Times New Roman" w:hAnsi="Times New Roman" w:cs="Times New Roman"/>
          <w:sz w:val="24"/>
          <w:szCs w:val="24"/>
        </w:rPr>
        <w:sectPr w:rsidR="00AB73B7" w:rsidRPr="001B7F4E" w:rsidSect="005E3162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</w:p>
    <w:p w:rsidR="0007196D" w:rsidRDefault="00AB73B7" w:rsidP="00AB73B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B7F4E">
        <w:rPr>
          <w:noProof/>
          <w:color w:val="0000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9C970A7" wp14:editId="5FF36FFD">
                <wp:simplePos x="0" y="0"/>
                <wp:positionH relativeFrom="column">
                  <wp:posOffset>255270</wp:posOffset>
                </wp:positionH>
                <wp:positionV relativeFrom="paragraph">
                  <wp:posOffset>182245</wp:posOffset>
                </wp:positionV>
                <wp:extent cx="5770880" cy="1727835"/>
                <wp:effectExtent l="0" t="0" r="20320" b="6286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80" cy="1727835"/>
                          <a:chOff x="0" y="0"/>
                          <a:chExt cx="5770906" cy="1727879"/>
                        </a:xfrm>
                      </wpg:grpSpPr>
                      <wps:wsp>
                        <wps:cNvPr id="46" name="Straight Arrow Connector 46"/>
                        <wps:cNvCnPr/>
                        <wps:spPr>
                          <a:xfrm flipH="1">
                            <a:off x="3284510" y="1546924"/>
                            <a:ext cx="1388682" cy="12821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717" y="0"/>
                            <a:ext cx="711191" cy="323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E14" w:rsidRPr="00401F78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737"/>
                            <a:ext cx="1092186" cy="36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E14" w:rsidRPr="00401F78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959908" y="161907"/>
                            <a:ext cx="1490603" cy="77408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1092186" y="824692"/>
                            <a:ext cx="1321333" cy="54284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3751" y="863193"/>
                            <a:ext cx="136715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E14" w:rsidRPr="00401F78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 KEYS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3065069" y="1002182"/>
                            <a:ext cx="1301801" cy="55143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3192" y="1365969"/>
                            <a:ext cx="666904" cy="361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E14" w:rsidRPr="00401F78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  <w:r w:rsidRPr="003305D7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sym w:font="Wingdings" w:char="F0F3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97" y="1314295"/>
                            <a:ext cx="1580075" cy="413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4E14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C97060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bdr w:val="single" w:sz="4" w:space="0" w:color="auto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to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access </w:t>
                              </w:r>
                              <w:r w:rsidRPr="00C97060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%</w:t>
                              </w:r>
                            </w:p>
                            <w:p w:rsidR="00AB4E14" w:rsidRPr="00C97060" w:rsidRDefault="00AB4E14" w:rsidP="00AB4E14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1675180" y="1546885"/>
                            <a:ext cx="1126515" cy="7704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970A7" id="Group 45" o:spid="_x0000_s1051" style="position:absolute;left:0;text-align:left;margin-left:20.1pt;margin-top:14.35pt;width:454.4pt;height:136.05pt;z-index:251724800;mso-height-relative:margin" coordsize="57709,17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">
                <v:shape id="Straight Arrow Connector 46" o:spid="_x0000_s1052" type="#_x0000_t32" style="position:absolute;left:32845;top:15469;width:13886;height:12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Mh8MAAADbAAAADwAAAGRycy9kb3ducmV2LnhtbESPQWsCMRSE74L/IbxCb5q1iMjWKFWo&#10;eKxa0ONz89wsbl62Seru/nsjFHocZuYbZrHqbC3u5EPlWMFknIEgLpyuuFTwffwczUGEiKyxdkwK&#10;egqwWg4HC8y1a3lP90MsRYJwyFGBibHJpQyFIYth7Bri5F2dtxiT9KXUHtsEt7V8y7KZtFhxWjDY&#10;0MZQcTv8WgU//eSyvvTb5qvttyez9udTuz8r9frSfbyDiNTF//Bfe6cVTGfw/J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czIfDAAAA2wAAAA8AAAAAAAAAAAAA&#10;AAAAoQIAAGRycy9kb3ducmV2LnhtbFBLBQYAAAAABAAEAPkAAACRAwAAAAA=&#10;" strokecolor="black [3040]" strokeweight="1.5pt">
                  <v:stroke endarrow="open"/>
                </v:shape>
                <v:shape id="_x0000_s1053" type="#_x0000_t202" style="position:absolute;left:2487;width:711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AB4E14" w:rsidRPr="00401F78" w:rsidRDefault="00AB4E14" w:rsidP="00AB4E14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_x0000_s1054" type="#_x0000_t202" style="position:absolute;top:6437;width:1092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AB4E14" w:rsidRPr="00401F78" w:rsidRDefault="00AB4E14" w:rsidP="00AB4E14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</w:p>
                    </w:txbxContent>
                  </v:textbox>
                </v:shape>
                <v:shape id="Straight Arrow Connector 51" o:spid="_x0000_s1055" type="#_x0000_t32" style="position:absolute;left:9599;top:1619;width:14906;height:7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abzcMAAADbAAAADwAAAGRycy9kb3ducmV2LnhtbESP0WrCQBRE3wv+w3KFvhTdpNCi0TWo&#10;VJpHtf2AS/aaRLN3w+5Wk793BaGPw8ycYZZ5b1pxJecbywrSaQKCuLS64UrB789uMgPhA7LG1jIp&#10;GMhDvhq9LDHT9sYHuh5DJSKEfYYK6hC6TEpf1mTQT21HHL2TdQZDlK6S2uEtwk0r35PkUxpsOC7U&#10;2NG2pvJy/DMKqBi0/f7qtue3qnH7/WHTn+YbpV7H/XoBIlAf/sPPdqEVfKTw+B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Gm83DAAAA2wAAAA8AAAAAAAAAAAAA&#10;AAAAoQIAAGRycy9kb3ducmV2LnhtbFBLBQYAAAAABAAEAPkAAACRAwAAAAA=&#10;" strokecolor="black [3040]" strokeweight="1.5pt">
                  <v:stroke endarrow="open"/>
                </v:shape>
                <v:shape id="Straight Arrow Connector 52" o:spid="_x0000_s1056" type="#_x0000_t32" style="position:absolute;left:10921;top:8246;width:13214;height:5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QFusEAAADbAAAADwAAAGRycy9kb3ducmV2LnhtbESP3YrCMBSE7wXfIRzBG9FUwUWrUVRc&#10;9NK/Bzg0x7banJQkan37jSDs5TAz3zDzZWMq8STnS8sKhoMEBHFmdcm5gsv5tz8B4QOyxsoyKXiT&#10;h+Wi3Zpjqu2Lj/Q8hVxECPsUFRQh1KmUPivIoB/Ymjh6V+sMhihdLrXDV4SbSo6S5EcaLDkuFFjT&#10;pqDsfnoYBbR/a7vb1ptbLy/d4XBcN9fpWqlup1nNQARqwn/4295rBeMR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AW6wQAAANsAAAAPAAAAAAAAAAAAAAAA&#10;AKECAABkcnMvZG93bnJldi54bWxQSwUGAAAAAAQABAD5AAAAjwMAAAAA&#10;" strokecolor="black [3040]" strokeweight="1.5pt">
                  <v:stroke endarrow="open"/>
                </v:shape>
                <v:shape id="_x0000_s1057" type="#_x0000_t202" style="position:absolute;left:44037;top:8631;width:13672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NS8MA&#10;AADbAAAADwAAAGRycy9kb3ducmV2LnhtbESPQYvCMBSE7wv+h/AEb2uqZUWqUUQQ9bSrFvT4bJ5t&#10;sXkpTbT1328WFjwOM/MNM192phJPalxpWcFoGIEgzqwuOVeQnjafUxDOI2usLJOCFzlYLnofc0y0&#10;bflAz6PPRYCwS1BB4X2dSOmyggy6oa2Jg3ezjUEfZJNL3WAb4KaS4yiaSIMlh4UCa1oXlN2PD6PA&#10;/1y2sqRbe708tvFmv4vTb3lWatDvVjMQnjr/Dv+3d1rBVwx/X8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LNS8MAAADbAAAADwAAAAAAAAAAAAAAAACYAgAAZHJzL2Rv&#10;d25yZXYueG1sUEsFBgAAAAAEAAQA9QAAAIgDAAAAAA==&#10;">
                  <v:textbox inset="3.6pt,,3.6pt,0">
                    <w:txbxContent>
                      <w:p w:rsidR="00AB4E14" w:rsidRPr="00401F78" w:rsidRDefault="00AB4E14" w:rsidP="00AB4E14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 KEYS</w:t>
                        </w:r>
                      </w:p>
                    </w:txbxContent>
                  </v:textbox>
                </v:shape>
                <v:shape id="Straight Arrow Connector 54" o:spid="_x0000_s1058" type="#_x0000_t32" style="position:absolute;left:30650;top:10021;width:13018;height:5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thtsQAAADbAAAADwAAAGRycy9kb3ducmV2LnhtbESPT2sCMRTE7wW/Q3iCt5q12FK2RtGC&#10;0mP9A3p8bl43SzcvaxLd3W/fCEKPw8z8hpktOluLG/lQOVYwGWcgiAunKy4VHPbr53cQISJrrB2T&#10;gp4CLOaDpxnm2rW8pdsuliJBOOSowMTY5FKGwpDFMHYNcfJ+nLcYk/Sl1B7bBLe1fMmyN2mx4rRg&#10;sKFPQ8Xv7moVXPrJeXXuN81322+OZuVPx3Z7Umo07JYfICJ18T/8aH9pBa9TuH9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2G2xAAAANsAAAAPAAAAAAAAAAAA&#10;AAAAAKECAABkcnMvZG93bnJldi54bWxQSwUGAAAAAAQABAD5AAAAkgMAAAAA&#10;" strokecolor="black [3040]" strokeweight="1.5pt">
                  <v:stroke endarrow="open"/>
                </v:shape>
                <v:shape id="_x0000_s1059" type="#_x0000_t202" style="position:absolute;left:46731;top:13659;width:6669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AB4E14" w:rsidRPr="00401F78" w:rsidRDefault="00AB4E14" w:rsidP="00AB4E14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  <w:r w:rsidRPr="003305D7">
                          <w:rPr>
                            <w:rFonts w:ascii="Times New Roman" w:hAnsi="Times New Roman" w:cs="Times New Roman"/>
                            <w:sz w:val="28"/>
                          </w:rPr>
                          <w:sym w:font="Wingdings" w:char="F0F3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v:shape id="_x0000_s1060" type="#_x0000_t202" style="position:absolute;left:950;top:13142;width:15801;height:4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AB4E14" w:rsidRDefault="00AB4E14" w:rsidP="00AB4E14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proofErr w:type="gramStart"/>
                        <w:r w:rsidRPr="00C97060">
                          <w:rPr>
                            <w:rFonts w:ascii="Times New Roman" w:hAnsi="Times New Roman" w:cs="Times New Roman"/>
                            <w:sz w:val="36"/>
                            <w:szCs w:val="36"/>
                            <w:bdr w:val="single" w:sz="4" w:space="0" w:color="auto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to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access </w:t>
                        </w:r>
                        <w:r w:rsidRPr="00C97060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%</w:t>
                        </w:r>
                      </w:p>
                      <w:p w:rsidR="00AB4E14" w:rsidRPr="00C97060" w:rsidRDefault="00AB4E14" w:rsidP="00AB4E14">
                        <w:pP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Straight Arrow Connector 57" o:spid="_x0000_s1061" type="#_x0000_t32" style="position:absolute;left:16751;top:15468;width:11265;height:7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mIsIAAADbAAAADwAAAGRycy9kb3ducmV2LnhtbESP3YrCMBSE7wXfIRzBG9F0hV21GkVF&#10;0Uv/HuDQHNtqc1KSrNa33wgLXg4z8w0zWzSmEg9yvrSs4GuQgCDOrC45V3A5b/tjED4ga6wsk4IX&#10;eVjM260Zpto++UiPU8hFhLBPUUERQp1K6bOCDPqBrYmjd7XOYIjS5VI7fEa4qeQwSX6kwZLjQoE1&#10;rQvK7qdfo4D2L213m3p96+WlOxyOq+Y6WSnV7TTLKYhATfiE/9t7reB7BO8v8Q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OmIsIAAADbAAAADwAAAAAAAAAAAAAA&#10;AAChAgAAZHJzL2Rvd25yZXYueG1sUEsFBgAAAAAEAAQA+QAAAJADAAAAAA==&#10;" strokecolor="black [3040]" strokeweight="1.5pt">
                  <v:stroke endarrow="open"/>
                </v:shape>
              </v:group>
            </w:pict>
          </mc:Fallback>
        </mc:AlternateContent>
      </w:r>
      <w:r w:rsidRPr="001B7F4E">
        <w:rPr>
          <w:noProof/>
          <w:color w:val="0000FF"/>
          <w:sz w:val="24"/>
          <w:szCs w:val="24"/>
        </w:rPr>
        <w:drawing>
          <wp:inline distT="0" distB="0" distL="0" distR="0" wp14:anchorId="1F71F133" wp14:editId="713F05AB">
            <wp:extent cx="2547392" cy="2001795"/>
            <wp:effectExtent l="0" t="0" r="0" b="0"/>
            <wp:docPr id="58" name="Picture 58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88"/>
                    <a:stretch/>
                  </pic:blipFill>
                  <pic:spPr bwMode="auto">
                    <a:xfrm>
                      <a:off x="0" y="0"/>
                      <a:ext cx="2548255" cy="200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96D" w:rsidRDefault="00AB73B7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work a problem involving percent you will need to access the % function by first using </w:t>
      </w:r>
      <w:r w:rsidRPr="00292030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then </w:t>
      </w:r>
      <w:proofErr w:type="gramStart"/>
      <w:r w:rsidRPr="00AB73B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AB73B7" w:rsidRPr="00E66534" w:rsidRDefault="00AB73B7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To take 25% of 468:  Press 25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X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468 </w:t>
      </w:r>
      <w:r w:rsidRPr="00CC148E">
        <w:rPr>
          <w:rFonts w:ascii="Times New Roman" w:eastAsiaTheme="minorEastAsia" w:hAnsi="Times New Roman" w:cs="Times New Roman"/>
          <w:sz w:val="24"/>
          <w:szCs w:val="24"/>
        </w:rPr>
        <w:t>=</w:t>
      </w:r>
    </w:p>
    <w:p w:rsidR="00E66534" w:rsidRDefault="00AB73B7" w:rsidP="00AB73B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25%×468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117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</w:t>
      </w:r>
    </w:p>
    <w:p w:rsidR="00DB16DA" w:rsidRDefault="00AB73B7" w:rsidP="00AB73B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:rsidR="00AB73B7" w:rsidRPr="00E66534" w:rsidRDefault="00AB73B7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>To take 12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% </m:t>
        </m:r>
      </m:oMath>
      <w:r w:rsidRPr="00E66534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83089F" w:rsidRPr="00E66534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325:   Press 12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down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right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  <w:bdr w:val="single" w:sz="4" w:space="0" w:color="auto"/>
          </w:rPr>
          <m:t xml:space="preserve"> </m:t>
        </m:r>
      </m:oMath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w:r w:rsidR="0083089F"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bdr w:val="single" w:sz="4" w:space="0" w:color="auto"/>
          </w:rPr>
          <m:t>×</m:t>
        </m:r>
      </m:oMath>
      <w:r w:rsidR="0083089F"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325 </w:t>
      </w:r>
      <w:r w:rsidR="0083089F" w:rsidRPr="00CC148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66534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 </w:t>
      </w:r>
    </w:p>
    <w:p w:rsidR="00E66534" w:rsidRDefault="0083089F" w:rsidP="0083089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%×325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481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</w:p>
    <w:p w:rsidR="0083089F" w:rsidRDefault="0083089F" w:rsidP="0083089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</w:p>
    <w:p w:rsidR="00AB73B7" w:rsidRDefault="0083089F" w:rsidP="00E66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83089F">
        <w:rPr>
          <w:rFonts w:ascii="Times New Roman" w:eastAsiaTheme="minorEastAsia" w:hAnsi="Times New Roman" w:cs="Times New Roman"/>
          <w:sz w:val="24"/>
          <w:szCs w:val="24"/>
        </w:rPr>
        <w:t>This answer can be changed to the mix number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40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B5B71">
        <w:rPr>
          <w:rFonts w:ascii="Times New Roman" w:eastAsiaTheme="minorEastAsia" w:hAnsi="Times New Roman" w:cs="Times New Roman"/>
          <w:sz w:val="24"/>
          <w:szCs w:val="24"/>
        </w:rPr>
        <w:t xml:space="preserve">by using </w:t>
      </w:r>
      <w:proofErr w:type="gramStart"/>
      <w:r w:rsidR="00AB5B71" w:rsidRPr="00292030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="00AB5B7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AB5B71"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proofErr w:type="gramEnd"/>
      <w:r w:rsidR="00AB5B71"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="00AB5B71"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AB5B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or the decimal equivalent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40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.08</m:t>
        </m:r>
        <m:acc>
          <m:accPr>
            <m:chr m:val="̅"/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</m:oMath>
      <w:r w:rsidR="00002D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5B71">
        <w:rPr>
          <w:rFonts w:ascii="Times New Roman" w:eastAsiaTheme="minorEastAsia" w:hAnsi="Times New Roman" w:cs="Times New Roman"/>
          <w:sz w:val="24"/>
          <w:szCs w:val="24"/>
        </w:rPr>
        <w:t xml:space="preserve">by using </w:t>
      </w:r>
      <w:r w:rsidR="00AB5B71">
        <w:rPr>
          <w:rFonts w:ascii="Times New Roman" w:eastAsiaTheme="minorEastAsia" w:hAnsi="Times New Roman" w:cs="Times New Roman"/>
          <w:sz w:val="24"/>
          <w:szCs w:val="24"/>
        </w:rPr>
        <w:t xml:space="preserve">just </w:t>
      </w:r>
      <w:bookmarkStart w:id="0" w:name="_GoBack"/>
      <w:bookmarkEnd w:id="0"/>
      <w:r w:rsidR="00002D5D"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="00002D5D"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="00002D5D"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002D5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6534" w:rsidRDefault="00E66534" w:rsidP="00E6653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02D5D" w:rsidRDefault="00002D5D" w:rsidP="00CC1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Changing from percent to fraction or decimal is possible by just inputting the percent and pressing </w:t>
      </w:r>
      <w:r w:rsidR="00CC148E" w:rsidRPr="00CC148E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2D5D" w:rsidRPr="00E66534" w:rsidRDefault="00002D5D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Find 48% as a fraction and a decimal: 48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C148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2D5D" w:rsidRDefault="00002D5D" w:rsidP="00DE734E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</w:t>
      </w:r>
      <w:r w:rsidRPr="00002D5D">
        <w:rPr>
          <w:rFonts w:ascii="Times New Roman" w:eastAsiaTheme="minorEastAsia" w:hAnsi="Times New Roman" w:cs="Times New Roman"/>
          <w:sz w:val="24"/>
          <w:szCs w:val="24"/>
        </w:rPr>
        <w:t>48%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Pr="00002D5D">
        <w:rPr>
          <w:rFonts w:ascii="Times New Roman" w:eastAsiaTheme="minorEastAsia" w:hAnsi="Times New Roman" w:cs="Times New Roman"/>
          <w:sz w:val="24"/>
          <w:szCs w:val="24"/>
        </w:rPr>
        <w:t xml:space="preserve">Pressing </w:t>
      </w:r>
      <w:r w:rsidR="00DE734E"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="00DE734E"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="00DE734E"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 w:rsidR="00DE73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gives 0.48</w:t>
      </w:r>
    </w:p>
    <w:p w:rsidR="00E66534" w:rsidRPr="00DE734E" w:rsidRDefault="00E66534" w:rsidP="00DE734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E734E" w:rsidRPr="00E66534" w:rsidRDefault="00DE734E" w:rsidP="00E6653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66534">
        <w:rPr>
          <w:rFonts w:ascii="Times New Roman" w:eastAsiaTheme="minorEastAsia" w:hAnsi="Times New Roman" w:cs="Times New Roman"/>
          <w:sz w:val="24"/>
          <w:szCs w:val="24"/>
        </w:rPr>
        <w:t>Find 53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% as a fraction and a decimal: 53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/>
              </w:rPr>
              <m:t>∎</m:t>
            </m:r>
          </m:num>
          <m:den/>
        </m:f>
      </m:oMath>
      <w:r w:rsidRPr="00E66534"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down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right arrow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653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Pr="00E665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C148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</w:p>
    <w:p w:rsidR="00DE734E" w:rsidRPr="00DE734E" w:rsidRDefault="00DE734E" w:rsidP="00DE734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Your screen should look like: </w:t>
      </w:r>
      <w:r>
        <w:rPr>
          <w:rFonts w:ascii="Times New Roman" w:eastAsiaTheme="minorEastAsia" w:hAnsi="Times New Roman" w:cs="Times New Roman"/>
          <w:sz w:val="24"/>
          <w:szCs w:val="24"/>
        </w:rPr>
        <w:t>53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%</w:t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B7F4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</w:t>
      </w:r>
      <w:r w:rsidRPr="00002D5D">
        <w:rPr>
          <w:rFonts w:ascii="Times New Roman" w:eastAsiaTheme="minorEastAsia" w:hAnsi="Times New Roman" w:cs="Times New Roman"/>
          <w:sz w:val="24"/>
          <w:szCs w:val="24"/>
        </w:rPr>
        <w:t xml:space="preserve">Pressing </w:t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S</w:t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sym w:font="Wingdings" w:char="F0F3"/>
      </w:r>
      <w:r w:rsidRPr="003305D7">
        <w:rPr>
          <w:rFonts w:ascii="Times New Roman" w:hAnsi="Times New Roman" w:cs="Times New Roman"/>
          <w:sz w:val="28"/>
          <w:bdr w:val="single" w:sz="4" w:space="0" w:color="auto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gives 0.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5</m:t>
        </m:r>
        <m:acc>
          <m:accPr>
            <m:chr m:val="̅"/>
            <m:ctrlPr>
              <w:rPr>
                <w:rFonts w:ascii="Cambria Math" w:hAnsi="Cambria Math"/>
                <w:b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acc>
      </m:oMath>
    </w:p>
    <w:p w:rsidR="00002D5D" w:rsidRPr="00AB73B7" w:rsidRDefault="00002D5D" w:rsidP="00DE734E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002D5D" w:rsidRPr="00AB73B7" w:rsidSect="005E3162">
      <w:type w:val="continuous"/>
      <w:pgSz w:w="12240" w:h="15840"/>
      <w:pgMar w:top="864" w:right="1080" w:bottom="850" w:left="10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32EB2"/>
    <w:multiLevelType w:val="hybridMultilevel"/>
    <w:tmpl w:val="8AEA9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002D5D"/>
    <w:rsid w:val="00041D46"/>
    <w:rsid w:val="0007196D"/>
    <w:rsid w:val="00105015"/>
    <w:rsid w:val="001636F7"/>
    <w:rsid w:val="001B7F4E"/>
    <w:rsid w:val="001C5E96"/>
    <w:rsid w:val="00270506"/>
    <w:rsid w:val="00292030"/>
    <w:rsid w:val="002A6D01"/>
    <w:rsid w:val="003305D7"/>
    <w:rsid w:val="00334FCD"/>
    <w:rsid w:val="003932E3"/>
    <w:rsid w:val="004A5DB7"/>
    <w:rsid w:val="004D5C78"/>
    <w:rsid w:val="005242EA"/>
    <w:rsid w:val="005E3162"/>
    <w:rsid w:val="005F7C95"/>
    <w:rsid w:val="00643006"/>
    <w:rsid w:val="007B3B48"/>
    <w:rsid w:val="00821FF0"/>
    <w:rsid w:val="0083089F"/>
    <w:rsid w:val="00871227"/>
    <w:rsid w:val="008B7CA6"/>
    <w:rsid w:val="009229C2"/>
    <w:rsid w:val="009E0C67"/>
    <w:rsid w:val="00A12DC4"/>
    <w:rsid w:val="00AB0483"/>
    <w:rsid w:val="00AB4E14"/>
    <w:rsid w:val="00AB5B71"/>
    <w:rsid w:val="00AB73B7"/>
    <w:rsid w:val="00AC239E"/>
    <w:rsid w:val="00BA5AF2"/>
    <w:rsid w:val="00BC6986"/>
    <w:rsid w:val="00BE56BA"/>
    <w:rsid w:val="00C60053"/>
    <w:rsid w:val="00C97060"/>
    <w:rsid w:val="00CC148E"/>
    <w:rsid w:val="00CE08C5"/>
    <w:rsid w:val="00CE1602"/>
    <w:rsid w:val="00D90E39"/>
    <w:rsid w:val="00DA6DE2"/>
    <w:rsid w:val="00DB16DA"/>
    <w:rsid w:val="00DD0E59"/>
    <w:rsid w:val="00DE3A69"/>
    <w:rsid w:val="00DE734E"/>
    <w:rsid w:val="00E66534"/>
    <w:rsid w:val="00EE3DF2"/>
    <w:rsid w:val="00F54179"/>
    <w:rsid w:val="00F77785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5C58C-D46C-45A6-8FFC-CFFC0EB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105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100pod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B1C7-928F-42E6-A7FA-145D47193EE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4FB9415-B91A-4766-9BDA-1E38E7C7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89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MS100 Podium Account</cp:lastModifiedBy>
  <cp:revision>7</cp:revision>
  <cp:lastPrinted>2016-03-21T21:15:00Z</cp:lastPrinted>
  <dcterms:created xsi:type="dcterms:W3CDTF">2016-03-11T19:04:00Z</dcterms:created>
  <dcterms:modified xsi:type="dcterms:W3CDTF">2016-04-27T20:39:00Z</dcterms:modified>
</cp:coreProperties>
</file>